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24" w:rsidRPr="00CA7765" w:rsidRDefault="00967B24" w:rsidP="00743EEF">
      <w:pPr>
        <w:jc w:val="center"/>
        <w:rPr>
          <w:rFonts w:ascii="Times New Roman" w:hAnsi="Times New Roman"/>
          <w:b/>
          <w:sz w:val="24"/>
          <w:szCs w:val="24"/>
        </w:rPr>
      </w:pPr>
      <w:r w:rsidRPr="00CA7765">
        <w:rPr>
          <w:rFonts w:ascii="Times New Roman" w:hAnsi="Times New Roman"/>
          <w:b/>
          <w:sz w:val="24"/>
          <w:szCs w:val="24"/>
        </w:rPr>
        <w:t xml:space="preserve">ОДАРЕННЫЕ ДЕТИ 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CA7765">
        <w:rPr>
          <w:rFonts w:ascii="Times New Roman" w:hAnsi="Times New Roman"/>
          <w:b/>
          <w:sz w:val="24"/>
          <w:szCs w:val="24"/>
        </w:rPr>
        <w:t>МАТЕМАТИКА</w:t>
      </w:r>
      <w:r>
        <w:rPr>
          <w:rFonts w:ascii="Times New Roman" w:hAnsi="Times New Roman"/>
          <w:b/>
          <w:sz w:val="24"/>
          <w:szCs w:val="24"/>
        </w:rPr>
        <w:t>» – 22 сентября</w:t>
      </w:r>
    </w:p>
    <w:tbl>
      <w:tblPr>
        <w:tblW w:w="5462" w:type="pct"/>
        <w:tblInd w:w="-885" w:type="dxa"/>
        <w:tblLook w:val="00A0"/>
      </w:tblPr>
      <w:tblGrid>
        <w:gridCol w:w="4396"/>
        <w:gridCol w:w="1037"/>
        <w:gridCol w:w="1108"/>
        <w:gridCol w:w="1675"/>
        <w:gridCol w:w="1108"/>
        <w:gridCol w:w="1131"/>
      </w:tblGrid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D62F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D62F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D62F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D62F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D62F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D62F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Кабинет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Жукова Анастасия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ЖГГ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Черняева Арина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ЖГГ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Погожева Ирина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ЖГГ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Дерябина Анастасия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ЖГГ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 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Калько Алексей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Носов Артем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Поварова Варвара Викторовна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Березкина Юлия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Киселева Лада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Демидов Егор Романович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Руфанов Александр Олегович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Гердт Александр Дмитриевич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Огурцова Кристина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Орлова Александра Константиновна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Гращенков Максим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Комиссаров Андрей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Романовский Егор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Бревнова Дарья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Бобров Максим Николаевич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Погорельская Людмила Юрьевна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Василенко Маргарита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Титова Дарья Павловна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Елина Татьяна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Гордина Маргарита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Лоскутова Марина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Чистякова Светлана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Медведева Мария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Сапова Ксения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Конькин Даниил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Чистов Николай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Стафеева Яна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Попова Евгения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Пономарева Анастасия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Романов Антон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Куликова Ульяна Михайловна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Смирнова Елена Евгеньевна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Латникова Надежда Вячеславовна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Нагорная Антонина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Данилова Марина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Чикуров Владислав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Чеботарь Ксения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Кондратьев Владислав Григорьевич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Костыгов Тимофей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Федяева Арина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Вороничев Илья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Беззаботнов Евгений Сергееевич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Захарчук Ирина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Муромцева Алина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Алексеева Софья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Морозко Иван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Толстенкова Евгения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Беляева Екатерина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Тимонов Кирилл Эдуардович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Симкина Вероника Руслановна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Васильева Валерия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Соколов Илья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Белова Алина Константиновна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Шаров Максим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Голубев Роман Евгеньевич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Пешева Анастасия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Платонов Данила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Бородулин Даниил Владимирович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Зайкина Александра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Чепельский Никита Владимирович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Стемковская Анастасия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Кархалева Карина Константиновна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Давыденко Ольга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Козин Вадим Артемович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Вершинина Алина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Цветкова Анастасия Михайловна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Андреева Вероника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Гусева Софья Романовна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Соболевская Елизавета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Носкова Татьяна Вячеславовна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13:30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Бахвалов Олег Михайлович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Елизарова Юлия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Петрова Алина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Шитикова Тереза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Богатырева Анастасия Максимовна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Тараченкова Мария Николаевна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Веретенникова Дарья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Волкова Маргарита Германовна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Карпова Надежда Максимовна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Смирнов Артем Анатольевич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Костров  Юрий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Карапузов Артём Николаевич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Варлашов Станислав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Щербаков Павел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Чистякова Мария Ивановна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Куренева Полина Ивановна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Сергеева Екатерина Константиновна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Поталовская Нелли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Котомин Сергей Михайлович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Межуев Клим Павлович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Добрякова Евгения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Чеботарь Полина Валентиновна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Виноградова Дарья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Муранова Анна Николаевна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Молчанов Роман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Иванов Даниил Романович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Копалова Ирина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Богданов Тимофей Михайлович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Оленичев Владислав Витальевич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 xml:space="preserve"> 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Сунин Олег Юрьевич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 xml:space="preserve"> 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Тихонов Роман Евгеньевич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Халтурин Артем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Рыжова Александра Эдуардовна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Кирьянов Тимур Эдуардович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Красов Егор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Пичугин Родион Олегович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Гладков Семен Валерьевич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Чупров Александр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Шамурина Инна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Шаров Максим Денисович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Скобелкин Даниил Романович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Борискина Елизавета Вячеславовна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Попова Полина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Гусева Марина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Панин Никита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15:30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Бондаревская Анна Максимовна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7B2D7E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Галуза Анна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Доронина Ксения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Иванов Василий Владимирович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Копылова Екатерина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Мельникова Ангелина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Минькин Владислав Николаевич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Павлов Илья Евгеньевич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Певцов Кирилл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Печугина Диана Валерьевна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Пономарева Дарья Станиславовна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Резанов Дмитрий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Соколова Александра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Снигур Богдан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Старева Юлия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Угловский Виктор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Фарзизаде Арзу Шакир кызы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Цыганкова Дарья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Чуркин Алексей Валерьевич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Шубин Дмитрий Вячеславович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Воробьева Александра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Ветрова Кира Геннадьевна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Лапин Кирилл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Овчинников Вячеслав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Цыпин Владимир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Озеров Алексей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Осиев Артем Владимирович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Федоров Тимур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A22C9">
              <w:rPr>
                <w:rFonts w:ascii="Times New Roman" w:hAnsi="Times New Roman"/>
                <w:sz w:val="24"/>
                <w:szCs w:val="24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Гордиенко Егор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Галкин Евгений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Зайцев Александр Анатольевич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Ломакина Кристина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Шипилова Ульяна Анатольевна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Кротов Филипп Анатольевич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Тарапата Светлана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Абрамов Иван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Переломова Елизавета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Калашников Данил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Степанова Полина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Голишников Евгений Валерьевич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Толоконцев Андрей Евгеньевич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Ефимова Елизавета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Курис Александр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Сотникова Анна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Бартошко Диана Павловна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Мурашев Алексей Владимирович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Чебыкин Иван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Чалдина Дарья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Костылев Михаил Андреевич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Мищерина Варвара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Ерохов Захар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Коваленко Арина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Семчугова Раиса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Ёлшина Варвара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Викторова Диана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Баранов Георгий Петрович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Зубарь Александра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Чуйкин Никита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Сытник Александр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Никанорова Полина Эдуардовна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Савина Виктория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Тарицын Данил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«Б»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Сараева Марина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Шарыпина Виктория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Базанова Евгения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Баронова Василиса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Красильников Даниил Андреаникович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Медзатая Арина Николаевна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Смирнова Юлия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Каганер Антон Геннадьевич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Лисова Екатерина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Тимачева Наталья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Меньшакова Алина Николаевна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Наумова Дарья Павловна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Копылова Анжелика Витальевна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Гончарова Маргарита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Воскресенский Артемий Владиславович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Александров Георгий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16:00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Борисова Алина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Семенова Полина Петровна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Казмерчук Ларианна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Пахомова Мария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Куницына Юлия Вячеславовна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Баранова Таисья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Таруличева Марина Игоревна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Рохлова Полина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Шевчук Анастасия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Асабина Юлия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Найдёнова Юлия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7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Губарев Егор Дмитриевич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Левицкая Елизавета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Мегельбей Полина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Кузнецов Александр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Каверина Анастасия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Волков Даниил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Бояринов Антон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Павлов Арсений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Калева Анастасия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Марков Тимур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Охапкин Данил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Зяблева Софья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Переломова Наталия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Марыгина Александра Валерьевна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Морозов Данил Артемович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Сармандеев Марк Михайлович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Судаков Никита Григорьевич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Трачик Ксения Антоновна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Тихонов Анатолий Владимирович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Терно Диана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Рескова Наталья Евгеньевна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Васильев Денис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Трусилин Иван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Ожигин Михаил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Дементьева Ксения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Домакова Александра Ивановна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Громцев Константин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Мамчук Анастасия Дмитриевна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Красных Федор Антонович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Аверин Дмитрий Антонович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Головко Даниил Олегович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Гребенщиков Борис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Чмиль Яна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Мейлах Антон Арсеньевич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Буренко Илья Вадимович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Сироткин Максим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Харламова Лера Евгеньевна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Сущева Юлия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Мазилов Алексей Михайлович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Павлова Лина Геннадьевна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Бойков Вячеслав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Светлов Даниил Олегович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Клягина Ксения Сергеевна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Иванова Дарья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Ершов Андрей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Казённова Анастасия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Кукушкина Екатерина Михайловна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Касаткин Артем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Виноградова Арина Олеговна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Кузнецова Екатерина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Иванов Артём Олегович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Рогулин Дмитрий Игоревич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Романова Анастасия Андреевна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Шалоевская Вероника Николаевна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«А»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Виноградова Екатерина Владимировна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«Б»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Першин Вячеслав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«Б»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Серякова Анна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«Б»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Серяков Даниил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«Б»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Смирнова Алина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 «Б»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Драчева Любовь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Иванов Константин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Кочмин Валерий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Балакирев Яков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17:30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Викторов Дмитрий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 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Мартынова Алина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Казаков Вячеслав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Александрова Анастасия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Шестикова Дарья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Векшарев Дмитрий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Рымова Валерия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Крюков Алексей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Баданина Елизавета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Луценко Дарья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Кузнецов Илья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Шангин Алексей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Куфтырева Анастасия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Мартынова Анастасия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Нецветаева Алина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Шулятьев Никита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201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Антропова Анжела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Агафонова Дарья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Бусырев Дмитрий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Плаксина Елизавета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Сеничева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Андаржонова Камила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Иванова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Родионова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Сахарова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Елсукова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Романова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Щербань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8Г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Елкин Максим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Винников Семен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Третьякова Анастасия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402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Дусеев Роман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Антонова Маргарита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Драчкова София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Шевченко Виолетта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Зозуля Софья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Здрогов Андрей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</w:t>
            </w:r>
            <w:bookmarkStart w:id="0" w:name="_GoBack"/>
            <w:bookmarkEnd w:id="0"/>
            <w:r w:rsidRPr="000D62F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Елисеев Данил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Гафурова Софья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Кроликов Кирилл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Костюченко Анастасия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Петухова Елизавета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Бажанов Алексей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9В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Рюмина Анна Руслановна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Воронцов Егор Павлович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Гаджиев Арсен Магомедович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401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Михайлов Артем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Баринов Руслан Александрович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Савелов Вадим Дмитриевич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Капкин Андрей Павлович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Опарин Артем Сергеевич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Богданов Антон Васильевич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Барыкина Елизавета Алексеевна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Изюмов Денис Дмитриевич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Барг Илья Алексеевич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Никитина Анна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Рассказова Екатерина Михайловна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 w:hanging="454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Михайлова Анна Александровна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tabs>
                <w:tab w:val="left" w:pos="2385"/>
              </w:tabs>
              <w:ind w:left="459" w:hanging="459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Викулова Ольга Алексеевна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tabs>
                <w:tab w:val="left" w:pos="2385"/>
              </w:tabs>
              <w:rPr>
                <w:rFonts w:ascii="Times New Roman" w:hAnsi="Times New Roman"/>
              </w:rPr>
            </w:pPr>
            <w:r w:rsidRPr="000D62FB">
              <w:rPr>
                <w:rFonts w:ascii="Times New Roman" w:hAnsi="Times New Roman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tabs>
                <w:tab w:val="left" w:pos="2385"/>
              </w:tabs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8 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tabs>
                <w:tab w:val="left" w:pos="2385"/>
              </w:tabs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lang w:eastAsia="ru-RU"/>
              </w:rPr>
            </w:pPr>
            <w:r w:rsidRPr="009218E1">
              <w:rPr>
                <w:rFonts w:ascii="Times New Roman" w:hAnsi="Times New Roman"/>
              </w:rPr>
              <w:t>Власов Сергей Сергеевич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18E1">
              <w:rPr>
                <w:rFonts w:ascii="Times New Roman" w:hAnsi="Times New Roman"/>
              </w:rPr>
              <w:t>9 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18E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Малышев Дмитрий Алексеевич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18E1">
              <w:rPr>
                <w:rFonts w:ascii="Times New Roman" w:hAnsi="Times New Roman"/>
              </w:rPr>
              <w:t>9 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Березкина Анастасия Евгеньевна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8 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Ношина Елизавета Николаевна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8а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Владимирцева Мария Алексеевна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8 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rPr>
                <w:rFonts w:ascii="Times New Roman" w:hAnsi="Times New Roman"/>
              </w:rPr>
            </w:pPr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rPr>
                <w:rFonts w:ascii="Times New Roman" w:hAnsi="Times New Roman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  <w:tr w:rsidR="00967B24" w:rsidRPr="009218E1" w:rsidTr="00A97F53">
        <w:trPr>
          <w:trHeight w:val="317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Голованов Максим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25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11а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9218E1" w:rsidRDefault="00967B24" w:rsidP="00A97F53">
            <w:pPr>
              <w:spacing w:after="0" w:line="240" w:lineRule="auto"/>
              <w:rPr>
                <w:rFonts w:ascii="Times New Roman" w:hAnsi="Times New Roman"/>
              </w:rPr>
            </w:pPr>
            <w:r w:rsidRPr="009218E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18:30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B24" w:rsidRPr="000D62FB" w:rsidRDefault="00967B24" w:rsidP="00A97F53">
            <w:pPr>
              <w:rPr>
                <w:rFonts w:ascii="Times New Roman" w:hAnsi="Times New Roman"/>
                <w:lang w:eastAsia="ru-RU"/>
              </w:rPr>
            </w:pPr>
            <w:r w:rsidRPr="000D62FB">
              <w:rPr>
                <w:rFonts w:ascii="Times New Roman" w:hAnsi="Times New Roman"/>
                <w:lang w:eastAsia="ru-RU"/>
              </w:rPr>
              <w:t>УЦПК</w:t>
            </w:r>
          </w:p>
        </w:tc>
      </w:tr>
    </w:tbl>
    <w:p w:rsidR="00967B24" w:rsidRDefault="00967B24">
      <w:pPr>
        <w:rPr>
          <w:sz w:val="24"/>
          <w:szCs w:val="24"/>
        </w:rPr>
      </w:pPr>
    </w:p>
    <w:p w:rsidR="00967B24" w:rsidRPr="00CA7765" w:rsidRDefault="00967B24">
      <w:pPr>
        <w:rPr>
          <w:sz w:val="24"/>
          <w:szCs w:val="24"/>
        </w:rPr>
      </w:pPr>
    </w:p>
    <w:sectPr w:rsidR="00967B24" w:rsidRPr="00CA7765" w:rsidSect="00BB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26C9C"/>
    <w:multiLevelType w:val="hybridMultilevel"/>
    <w:tmpl w:val="954ABE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E9C"/>
    <w:rsid w:val="00090E9C"/>
    <w:rsid w:val="000A22C9"/>
    <w:rsid w:val="000D62FB"/>
    <w:rsid w:val="0010530F"/>
    <w:rsid w:val="001569DF"/>
    <w:rsid w:val="0017110A"/>
    <w:rsid w:val="001C4CA4"/>
    <w:rsid w:val="00260E25"/>
    <w:rsid w:val="00387F20"/>
    <w:rsid w:val="003B0831"/>
    <w:rsid w:val="0041555F"/>
    <w:rsid w:val="004524CF"/>
    <w:rsid w:val="004A6B67"/>
    <w:rsid w:val="00585FD8"/>
    <w:rsid w:val="005931D5"/>
    <w:rsid w:val="005C420D"/>
    <w:rsid w:val="006123FC"/>
    <w:rsid w:val="0062151A"/>
    <w:rsid w:val="006717D3"/>
    <w:rsid w:val="00743EEF"/>
    <w:rsid w:val="007B2D7E"/>
    <w:rsid w:val="009218E1"/>
    <w:rsid w:val="00967B24"/>
    <w:rsid w:val="00A54D32"/>
    <w:rsid w:val="00A91A73"/>
    <w:rsid w:val="00A97F53"/>
    <w:rsid w:val="00AE6467"/>
    <w:rsid w:val="00B253D7"/>
    <w:rsid w:val="00BB6A4B"/>
    <w:rsid w:val="00C50137"/>
    <w:rsid w:val="00C92AEB"/>
    <w:rsid w:val="00CA7765"/>
    <w:rsid w:val="00CC0F32"/>
    <w:rsid w:val="00CD53DB"/>
    <w:rsid w:val="00DC7713"/>
    <w:rsid w:val="00E002C7"/>
    <w:rsid w:val="00EA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7F20"/>
    <w:pPr>
      <w:ind w:left="720"/>
      <w:contextualSpacing/>
    </w:pPr>
  </w:style>
  <w:style w:type="table" w:styleId="TableGrid">
    <w:name w:val="Table Grid"/>
    <w:basedOn w:val="TableNormal"/>
    <w:uiPriority w:val="99"/>
    <w:rsid w:val="00CA77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10</Pages>
  <Words>2703</Words>
  <Characters>15408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Samsung_user</dc:creator>
  <cp:keywords/>
  <dc:description/>
  <cp:lastModifiedBy>Tanya</cp:lastModifiedBy>
  <cp:revision>15</cp:revision>
  <cp:lastPrinted>2016-09-19T11:45:00Z</cp:lastPrinted>
  <dcterms:created xsi:type="dcterms:W3CDTF">2016-09-19T08:28:00Z</dcterms:created>
  <dcterms:modified xsi:type="dcterms:W3CDTF">2016-09-19T17:50:00Z</dcterms:modified>
</cp:coreProperties>
</file>