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EA" w:rsidRDefault="00C067EA" w:rsidP="007F2E2C">
      <w:pPr>
        <w:shd w:val="clear" w:color="auto" w:fill="FFFFFF"/>
        <w:ind w:right="1134"/>
        <w:jc w:val="center"/>
        <w:rPr>
          <w:rFonts w:ascii="Times New Roman" w:hAnsi="Times New Roman" w:cs="Times New Roman"/>
          <w:b/>
          <w:bCs/>
          <w:color w:val="000000"/>
          <w:spacing w:val="-14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-1.25pt;margin-top:23.55pt;width:170.85pt;height:249pt;z-index:251654656;visibility:visible">
            <v:imagedata r:id="rId4" o:title=""/>
            <w10:wrap type="square"/>
          </v:shape>
        </w:pict>
      </w:r>
      <w:r>
        <w:rPr>
          <w:rFonts w:ascii="Times New Roman" w:hAnsi="Times New Roman" w:cs="Times New Roman"/>
          <w:b/>
          <w:bCs/>
          <w:color w:val="000000"/>
          <w:spacing w:val="-14"/>
          <w:lang w:val="ru-RU"/>
        </w:rPr>
        <w:t xml:space="preserve">                                                                             </w:t>
      </w:r>
      <w:r w:rsidRPr="000244D9">
        <w:rPr>
          <w:rFonts w:ascii="Times New Roman" w:hAnsi="Times New Roman" w:cs="Times New Roman"/>
          <w:b/>
          <w:bCs/>
          <w:color w:val="000000"/>
          <w:spacing w:val="-14"/>
          <w:lang w:val="ru-RU"/>
        </w:rPr>
        <w:t>АПЛЕТОВ</w:t>
      </w:r>
      <w:r>
        <w:rPr>
          <w:rFonts w:ascii="Times New Roman" w:hAnsi="Times New Roman" w:cs="Times New Roman"/>
          <w:b/>
          <w:bCs/>
          <w:color w:val="000000"/>
          <w:spacing w:val="-14"/>
          <w:lang w:val="ru-RU"/>
        </w:rPr>
        <w:t xml:space="preserve"> </w:t>
      </w:r>
      <w:r w:rsidRPr="000244D9">
        <w:rPr>
          <w:rFonts w:ascii="Times New Roman" w:hAnsi="Times New Roman" w:cs="Times New Roman"/>
          <w:b/>
          <w:bCs/>
          <w:color w:val="000000"/>
          <w:spacing w:val="-14"/>
          <w:lang w:val="ru-RU"/>
        </w:rPr>
        <w:t xml:space="preserve"> Иван </w:t>
      </w:r>
      <w:r>
        <w:rPr>
          <w:rFonts w:ascii="Times New Roman" w:hAnsi="Times New Roman" w:cs="Times New Roman"/>
          <w:b/>
          <w:bCs/>
          <w:color w:val="000000"/>
          <w:spacing w:val="-14"/>
          <w:lang w:val="ru-RU"/>
        </w:rPr>
        <w:t xml:space="preserve"> </w:t>
      </w:r>
      <w:r w:rsidRPr="000244D9">
        <w:rPr>
          <w:rFonts w:ascii="Times New Roman" w:hAnsi="Times New Roman" w:cs="Times New Roman"/>
          <w:b/>
          <w:bCs/>
          <w:color w:val="000000"/>
          <w:spacing w:val="-14"/>
          <w:lang w:val="ru-RU"/>
        </w:rPr>
        <w:t>Потапович</w:t>
      </w:r>
    </w:p>
    <w:p w:rsidR="00C067EA" w:rsidRPr="000244D9" w:rsidRDefault="00C067EA" w:rsidP="007F2E2C">
      <w:pPr>
        <w:shd w:val="clear" w:color="auto" w:fill="FFFFFF"/>
        <w:ind w:right="1134"/>
        <w:jc w:val="center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b/>
          <w:bCs/>
          <w:color w:val="000000"/>
          <w:spacing w:val="6"/>
          <w:lang w:val="ru-RU"/>
        </w:rPr>
        <w:t>(24.04.1921-</w:t>
      </w:r>
      <w:r w:rsidRPr="000244D9">
        <w:rPr>
          <w:rFonts w:ascii="Times New Roman" w:hAnsi="Times New Roman" w:cs="Times New Roman"/>
          <w:b/>
          <w:bCs/>
          <w:color w:val="000000"/>
          <w:spacing w:val="7"/>
          <w:lang w:val="ru-RU"/>
        </w:rPr>
        <w:t>27.03.1979)</w:t>
      </w:r>
    </w:p>
    <w:p w:rsidR="00C067EA" w:rsidRPr="000244D9" w:rsidRDefault="00C067EA" w:rsidP="00766877">
      <w:pPr>
        <w:shd w:val="clear" w:color="auto" w:fill="FFFFFF"/>
        <w:ind w:right="-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13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13"/>
          <w:lang w:val="ru-RU"/>
        </w:rPr>
        <w:t>Биография это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го отважного вои</w:t>
      </w:r>
      <w:r w:rsidRPr="000244D9">
        <w:rPr>
          <w:rFonts w:ascii="Times New Roman" w:hAnsi="Times New Roman" w:cs="Times New Roman"/>
          <w:color w:val="000000"/>
          <w:spacing w:val="-12"/>
          <w:lang w:val="ru-RU"/>
        </w:rPr>
        <w:t>на связана с Воло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годчиной тем, что </w:t>
      </w:r>
      <w:r w:rsidRPr="000244D9">
        <w:rPr>
          <w:rFonts w:ascii="Times New Roman" w:hAnsi="Times New Roman" w:cs="Times New Roman"/>
          <w:color w:val="000000"/>
          <w:spacing w:val="-12"/>
          <w:lang w:val="ru-RU"/>
        </w:rPr>
        <w:t xml:space="preserve">он, уроженец села </w:t>
      </w:r>
      <w:r w:rsidRPr="000244D9">
        <w:rPr>
          <w:rFonts w:ascii="Times New Roman" w:hAnsi="Times New Roman" w:cs="Times New Roman"/>
          <w:color w:val="000000"/>
          <w:spacing w:val="-15"/>
          <w:lang w:val="ru-RU"/>
        </w:rPr>
        <w:t>Сухой Донец Воро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нежской области,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жил и трудился у нас, будучи уже в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зрелом возрасте. В 1946-м Иван Пота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11"/>
          <w:lang w:val="ru-RU"/>
        </w:rPr>
        <w:t xml:space="preserve">пович окончил Вологодскую областную </w:t>
      </w:r>
      <w:r w:rsidRPr="000244D9">
        <w:rPr>
          <w:rFonts w:ascii="Times New Roman" w:hAnsi="Times New Roman" w:cs="Times New Roman"/>
          <w:color w:val="000000"/>
          <w:spacing w:val="-13"/>
          <w:lang w:val="ru-RU"/>
        </w:rPr>
        <w:t xml:space="preserve">партийную школу, работал помощником 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 xml:space="preserve">директора железнодорожного училища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 xml:space="preserve">№ 1. </w:t>
      </w:r>
    </w:p>
    <w:p w:rsidR="00C067EA" w:rsidRPr="000244D9" w:rsidRDefault="00C067EA" w:rsidP="00766877">
      <w:pPr>
        <w:shd w:val="clear" w:color="auto" w:fill="FFFFFF"/>
        <w:ind w:right="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10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>В годы Великой Отечественной вой</w:t>
      </w:r>
      <w:r w:rsidRPr="000244D9">
        <w:rPr>
          <w:rFonts w:ascii="Times New Roman" w:hAnsi="Times New Roman" w:cs="Times New Roman"/>
          <w:color w:val="000000"/>
          <w:spacing w:val="-11"/>
          <w:lang w:val="ru-RU"/>
        </w:rPr>
        <w:t xml:space="preserve">ны Аплетов был пулеметчиком и не раз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доказывал свою отвагу.</w:t>
      </w:r>
    </w:p>
    <w:p w:rsidR="00C067EA" w:rsidRPr="000244D9" w:rsidRDefault="00C067EA" w:rsidP="00766877">
      <w:pPr>
        <w:shd w:val="clear" w:color="auto" w:fill="FFFFFF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2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 xml:space="preserve">В апреле 1944 года часть,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где служил отважный воин, вошла в</w:t>
      </w:r>
      <w:r>
        <w:rPr>
          <w:rFonts w:ascii="Times New Roman" w:hAnsi="Times New Roman" w:cs="Times New Roman"/>
          <w:color w:val="000000"/>
          <w:spacing w:val="-5"/>
          <w:lang w:val="ru-RU"/>
        </w:rPr>
        <w:t xml:space="preserve">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состав 3-го Прибалтийского фронта.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 Од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нажды, расстреляв все патроны и ос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 xml:space="preserve">тавшись безоружным, Иван Потапович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сумел взять в плен немецкого офицера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. В бою за сильно укрепленную фа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>шистами высоту метким огнем пулеме</w:t>
      </w:r>
      <w:r w:rsidRPr="000244D9">
        <w:rPr>
          <w:rFonts w:ascii="Times New Roman" w:hAnsi="Times New Roman" w:cs="Times New Roman"/>
          <w:color w:val="000000"/>
          <w:spacing w:val="-11"/>
          <w:lang w:val="ru-RU"/>
        </w:rPr>
        <w:t>тов Аплетов обеспечил успешную стре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мительную атаку нашей пехоты. </w:t>
      </w:r>
    </w:p>
    <w:p w:rsidR="00C067EA" w:rsidRPr="000244D9" w:rsidRDefault="00C067EA" w:rsidP="00766877">
      <w:pPr>
        <w:shd w:val="clear" w:color="auto" w:fill="FFFFFF"/>
        <w:ind w:right="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7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Через месяц старшему лейтенанту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Аплетову было приказано возглавить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боевую группу и провести суточный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рейд по тылам противника. Эта опера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ция превратилась в четырехдневный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упорный бой за шоссе. Наши воины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отразили восемь вражеских контратак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и смогли прорваться к своим, успешно выполнив задание командования.</w:t>
      </w:r>
    </w:p>
    <w:p w:rsidR="00C067EA" w:rsidRPr="000244D9" w:rsidRDefault="00C067EA" w:rsidP="00766877">
      <w:pPr>
        <w:shd w:val="clear" w:color="auto" w:fill="FFFFFF"/>
        <w:ind w:right="24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3"/>
          <w:lang w:val="ru-RU"/>
        </w:rPr>
        <w:t xml:space="preserve">Указом Президиума Верховного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Совета СССР от 24 марта 1945 года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Ивану Аплетову присвоено звание Ге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роя Советского Союза.</w:t>
      </w:r>
    </w:p>
    <w:p w:rsidR="00C067EA" w:rsidRPr="000244D9" w:rsidRDefault="00C067EA" w:rsidP="000244D9">
      <w:pPr>
        <w:shd w:val="clear" w:color="auto" w:fill="FFFFFF"/>
        <w:ind w:right="29" w:firstLine="851"/>
        <w:jc w:val="both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0244D9">
      <w:pPr>
        <w:shd w:val="clear" w:color="auto" w:fill="FFFFFF"/>
        <w:ind w:right="34" w:firstLine="851"/>
        <w:jc w:val="both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0244D9">
      <w:pPr>
        <w:shd w:val="clear" w:color="auto" w:fill="FFFFFF"/>
        <w:ind w:right="34" w:firstLine="851"/>
        <w:jc w:val="both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0244D9">
      <w:pPr>
        <w:shd w:val="clear" w:color="auto" w:fill="FFFFFF"/>
        <w:ind w:right="-9" w:firstLine="851"/>
        <w:jc w:val="both"/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w:pict>
          <v:shape id="Рисунок 1" o:spid="_x0000_s1027" type="#_x0000_t75" style="position:absolute;left:0;text-align:left;margin-left:4.8pt;margin-top:.8pt;width:164.25pt;height:227.25pt;z-index:251653632;visibility:visible">
            <v:imagedata r:id="rId5" o:title=""/>
            <w10:wrap type="square"/>
          </v:shape>
        </w:pict>
      </w:r>
      <w:r w:rsidRPr="000244D9">
        <w:rPr>
          <w:rFonts w:ascii="Times New Roman" w:hAnsi="Times New Roman" w:cs="Times New Roman"/>
          <w:b/>
          <w:bCs/>
          <w:color w:val="000000"/>
          <w:spacing w:val="-18"/>
          <w:lang w:val="ru-RU"/>
        </w:rPr>
        <w:t xml:space="preserve">БАХВАЛОВ  </w:t>
      </w:r>
      <w:r w:rsidRPr="000244D9">
        <w:rPr>
          <w:rFonts w:ascii="Times New Roman" w:hAnsi="Times New Roman" w:cs="Times New Roman"/>
          <w:b/>
          <w:bCs/>
          <w:color w:val="000000"/>
          <w:spacing w:val="-15"/>
          <w:lang w:val="ru-RU"/>
        </w:rPr>
        <w:t xml:space="preserve">Валентин </w:t>
      </w:r>
      <w:r w:rsidRPr="000244D9">
        <w:rPr>
          <w:rFonts w:ascii="Times New Roman" w:hAnsi="Times New Roman" w:cs="Times New Roman"/>
          <w:b/>
          <w:bCs/>
          <w:color w:val="000000"/>
          <w:spacing w:val="-14"/>
          <w:lang w:val="ru-RU"/>
        </w:rPr>
        <w:t xml:space="preserve">Николаевич </w:t>
      </w:r>
      <w:r w:rsidRPr="000244D9">
        <w:rPr>
          <w:rFonts w:ascii="Times New Roman" w:hAnsi="Times New Roman" w:cs="Times New Roman"/>
          <w:b/>
          <w:bCs/>
          <w:color w:val="000000"/>
          <w:spacing w:val="1"/>
          <w:lang w:val="ru-RU"/>
        </w:rPr>
        <w:t xml:space="preserve">(16.10.1913 </w:t>
      </w:r>
      <w:r w:rsidRPr="000244D9">
        <w:rPr>
          <w:rFonts w:ascii="Times New Roman" w:hAnsi="Times New Roman" w:cs="Times New Roman"/>
          <w:color w:val="000000"/>
          <w:spacing w:val="1"/>
          <w:lang w:val="ru-RU"/>
        </w:rPr>
        <w:t xml:space="preserve">- </w:t>
      </w:r>
      <w:r w:rsidRPr="000244D9">
        <w:rPr>
          <w:rFonts w:ascii="Times New Roman" w:hAnsi="Times New Roman" w:cs="Times New Roman"/>
          <w:b/>
          <w:bCs/>
          <w:color w:val="000000"/>
          <w:spacing w:val="1"/>
          <w:lang w:val="ru-RU"/>
        </w:rPr>
        <w:t>?)</w:t>
      </w:r>
    </w:p>
    <w:p w:rsidR="00C067EA" w:rsidRPr="000244D9" w:rsidRDefault="00C067EA" w:rsidP="00766877">
      <w:pPr>
        <w:shd w:val="clear" w:color="auto" w:fill="FFFFFF"/>
        <w:ind w:left="14" w:right="-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5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Родился в де</w:t>
      </w:r>
      <w:r w:rsidRPr="000244D9">
        <w:rPr>
          <w:rFonts w:ascii="Times New Roman" w:hAnsi="Times New Roman" w:cs="Times New Roman"/>
          <w:color w:val="000000"/>
          <w:spacing w:val="6"/>
          <w:lang w:val="ru-RU"/>
        </w:rPr>
        <w:t>ревне Гуляево (ныне Вологод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ский район Воло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годской области). 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В 1925 году окон</w:t>
      </w:r>
      <w:r w:rsidRPr="000244D9">
        <w:rPr>
          <w:rFonts w:ascii="Times New Roman" w:hAnsi="Times New Roman" w:cs="Times New Roman"/>
          <w:color w:val="000000"/>
          <w:spacing w:val="5"/>
          <w:lang w:val="ru-RU"/>
        </w:rPr>
        <w:t xml:space="preserve">чил начальную 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 xml:space="preserve">школу, работал в колхозе, а потом,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закончив школу ФЗУ, стал слесарем.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С 1933 по 1936 год трудился инструктором по труду, преподавателем чер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чения и физкультуры в Порозовской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школе крестьянской молодежи. А за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тем началась его военная жизнь.</w:t>
      </w:r>
    </w:p>
    <w:p w:rsidR="00C067EA" w:rsidRPr="000244D9" w:rsidRDefault="00C067EA" w:rsidP="00766877">
      <w:pPr>
        <w:shd w:val="clear" w:color="auto" w:fill="FFFFFF"/>
        <w:ind w:right="-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5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В армию Валентин Бахвалов был 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призван в 1939 году, рядовым сапе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ром он участвовал в финской кампа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нии, а потом учился в военно-инженер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ном училище. Начало Великой Отече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>ственной войны застало его курсантом.</w:t>
      </w:r>
    </w:p>
    <w:p w:rsidR="00C067EA" w:rsidRPr="000244D9" w:rsidRDefault="00C067EA" w:rsidP="00766877">
      <w:pPr>
        <w:shd w:val="clear" w:color="auto" w:fill="FFFFFF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8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Наш земляк совершенствовал свое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боевое мастерство и вырос до полко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вого инженера, участвовал в разгро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ме немцев под Москвой, форсирова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 xml:space="preserve">нии Днепра, освобождении Чернигова, </w:t>
      </w:r>
      <w:r w:rsidRPr="000244D9">
        <w:rPr>
          <w:rFonts w:ascii="Times New Roman" w:hAnsi="Times New Roman" w:cs="Times New Roman"/>
          <w:color w:val="000000"/>
          <w:spacing w:val="7"/>
          <w:lang w:val="ru-RU"/>
        </w:rPr>
        <w:t xml:space="preserve">Пинска, Бреста, Латвии, Литвы, </w:t>
      </w:r>
      <w:r w:rsidRPr="000244D9">
        <w:rPr>
          <w:rFonts w:ascii="Times New Roman" w:hAnsi="Times New Roman" w:cs="Times New Roman"/>
          <w:color w:val="000000"/>
          <w:spacing w:val="-12"/>
          <w:lang w:val="ru-RU"/>
        </w:rPr>
        <w:t>Польши. Исключительную личную храб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рость, умелое руководство бойцами </w:t>
      </w:r>
      <w:r w:rsidRPr="000244D9">
        <w:rPr>
          <w:rFonts w:ascii="Times New Roman" w:hAnsi="Times New Roman" w:cs="Times New Roman"/>
          <w:color w:val="000000"/>
          <w:spacing w:val="-11"/>
          <w:lang w:val="ru-RU"/>
        </w:rPr>
        <w:t>проявил во время Висло-Одерской опе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рации (апрель 1945 года).</w:t>
      </w:r>
    </w:p>
    <w:p w:rsidR="00C067EA" w:rsidRPr="000244D9" w:rsidRDefault="00C067EA" w:rsidP="00766877">
      <w:pPr>
        <w:shd w:val="clear" w:color="auto" w:fill="FFFFFF"/>
        <w:ind w:left="5" w:right="-57" w:firstLine="715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9-й отдельный гвардейский сапер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 xml:space="preserve">ный батальон, которым командовал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В. Н. Бахвалов, входил в состав 12-й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гвардейской стрелковой дивизии и по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лучил задание обеспечить ее перепра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ву через Одер севернее города Кюст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 xml:space="preserve">рина. (Этот плацдарм, захваченный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 xml:space="preserve">войсками 1-го Белорусского фронта на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западном берегу реки, имел важное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оперативное значение и сыграл боль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>шую роль в успешном проведении Бер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линской операции</w:t>
      </w:r>
    </w:p>
    <w:p w:rsidR="00C067EA" w:rsidRPr="000244D9" w:rsidRDefault="00C067EA" w:rsidP="00766877">
      <w:pPr>
        <w:shd w:val="clear" w:color="auto" w:fill="FFFFFF"/>
        <w:ind w:left="10" w:right="-57" w:firstLine="715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За обеспечение переправы своей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части в столь сложных условиях и про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softHyphen/>
        <w:t>явленное при этом мужество В. Н. Бах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валову было присвоено звание Героя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Советского Союза.</w:t>
      </w:r>
    </w:p>
    <w:p w:rsidR="00C067EA" w:rsidRPr="000244D9" w:rsidRDefault="00C067EA" w:rsidP="00766877">
      <w:pPr>
        <w:shd w:val="clear" w:color="auto" w:fill="FFFFFF"/>
        <w:ind w:left="5" w:right="-57" w:firstLine="715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Войну отважный воин закончил на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Эльбе, а затем остался в армии, слу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жил на командных должностях в инже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 xml:space="preserve">нерных войсках. В мае 1960 года по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состоянию здоровья ушел на пенсию.</w:t>
      </w:r>
    </w:p>
    <w:p w:rsidR="00C067EA" w:rsidRPr="000244D9" w:rsidRDefault="00C067EA" w:rsidP="00766877">
      <w:pPr>
        <w:shd w:val="clear" w:color="auto" w:fill="FFFFFF"/>
        <w:ind w:left="5" w:right="-57" w:firstLine="715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lang w:val="ru-RU"/>
        </w:rPr>
        <w:t>С 1962 по 1983 год работал в Ворошиловограде (сейчас г. Луганск) на одном из заводов, вел большую общественную работу среди молодежи.</w:t>
      </w:r>
    </w:p>
    <w:p w:rsidR="00C067EA" w:rsidRPr="000244D9" w:rsidRDefault="00C067EA" w:rsidP="00766877">
      <w:pPr>
        <w:shd w:val="clear" w:color="auto" w:fill="FFFFFF"/>
        <w:ind w:left="5" w:right="-57" w:firstLine="715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lang w:val="ru-RU"/>
        </w:rPr>
        <w:t xml:space="preserve">Валентин Николаевич награжден орденами Ленина, Красного Знамени, Отечественной войны </w:t>
      </w:r>
      <w:r w:rsidRPr="000244D9">
        <w:rPr>
          <w:rFonts w:ascii="Times New Roman" w:hAnsi="Times New Roman" w:cs="Times New Roman"/>
        </w:rPr>
        <w:t>I</w:t>
      </w:r>
      <w:r w:rsidRPr="000244D9">
        <w:rPr>
          <w:rFonts w:ascii="Times New Roman" w:hAnsi="Times New Roman" w:cs="Times New Roman"/>
          <w:lang w:val="ru-RU"/>
        </w:rPr>
        <w:t xml:space="preserve"> и </w:t>
      </w:r>
      <w:r w:rsidRPr="000244D9">
        <w:rPr>
          <w:rFonts w:ascii="Times New Roman" w:hAnsi="Times New Roman" w:cs="Times New Roman"/>
        </w:rPr>
        <w:t>II</w:t>
      </w:r>
      <w:r w:rsidRPr="000244D9">
        <w:rPr>
          <w:rFonts w:ascii="Times New Roman" w:hAnsi="Times New Roman" w:cs="Times New Roman"/>
          <w:lang w:val="ru-RU"/>
        </w:rPr>
        <w:t xml:space="preserve"> степени, двумя орденами Красной Звезды, двумя медалями «За боевые заслуги».</w:t>
      </w:r>
    </w:p>
    <w:p w:rsidR="00C067EA" w:rsidRDefault="00C067EA" w:rsidP="007F2E2C">
      <w:pPr>
        <w:shd w:val="clear" w:color="auto" w:fill="FFFFFF"/>
        <w:ind w:right="-57"/>
        <w:jc w:val="both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0244D9">
      <w:pPr>
        <w:shd w:val="clear" w:color="auto" w:fill="FFFFFF"/>
        <w:ind w:left="5" w:right="-57" w:firstLine="851"/>
        <w:jc w:val="both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0244D9">
      <w:pPr>
        <w:shd w:val="clear" w:color="auto" w:fill="FFFFFF"/>
        <w:tabs>
          <w:tab w:val="left" w:pos="9072"/>
        </w:tabs>
        <w:ind w:right="-57" w:firstLine="851"/>
        <w:jc w:val="both"/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w:pict>
          <v:shape id="Рисунок 3" o:spid="_x0000_s1028" type="#_x0000_t75" style="position:absolute;left:0;text-align:left;margin-left:1.05pt;margin-top:1.5pt;width:168.75pt;height:229.3pt;z-index:251655680;visibility:visible">
            <v:imagedata r:id="rId6" o:title=""/>
            <w10:wrap type="square"/>
          </v:shape>
        </w:pict>
      </w:r>
      <w:r w:rsidRPr="000244D9">
        <w:rPr>
          <w:rFonts w:ascii="Times New Roman" w:hAnsi="Times New Roman" w:cs="Times New Roman"/>
          <w:b/>
          <w:bCs/>
          <w:color w:val="000000"/>
          <w:spacing w:val="-17"/>
          <w:lang w:val="ru-RU"/>
        </w:rPr>
        <w:t xml:space="preserve">ВЕРНЯЕВ </w:t>
      </w:r>
      <w:r w:rsidRPr="000244D9">
        <w:rPr>
          <w:rFonts w:ascii="Times New Roman" w:hAnsi="Times New Roman" w:cs="Times New Roman"/>
          <w:b/>
          <w:bCs/>
          <w:color w:val="000000"/>
          <w:spacing w:val="-16"/>
          <w:lang w:val="ru-RU"/>
        </w:rPr>
        <w:t xml:space="preserve">Анатолий </w:t>
      </w:r>
      <w:r w:rsidRPr="000244D9">
        <w:rPr>
          <w:rFonts w:ascii="Times New Roman" w:hAnsi="Times New Roman" w:cs="Times New Roman"/>
          <w:b/>
          <w:bCs/>
          <w:color w:val="000000"/>
          <w:spacing w:val="-14"/>
          <w:lang w:val="ru-RU"/>
        </w:rPr>
        <w:t xml:space="preserve">Яковлевич </w:t>
      </w:r>
      <w:r w:rsidRPr="000244D9">
        <w:rPr>
          <w:rFonts w:ascii="Times New Roman" w:hAnsi="Times New Roman" w:cs="Times New Roman"/>
          <w:b/>
          <w:bCs/>
          <w:color w:val="000000"/>
          <w:spacing w:val="4"/>
          <w:lang w:val="ru-RU"/>
        </w:rPr>
        <w:t>(06.05.1920 - 23.06.1997</w:t>
      </w:r>
      <w:r w:rsidRPr="000244D9">
        <w:rPr>
          <w:rFonts w:ascii="Times New Roman" w:hAnsi="Times New Roman" w:cs="Times New Roman"/>
          <w:b/>
          <w:bCs/>
          <w:color w:val="000000"/>
          <w:spacing w:val="7"/>
          <w:lang w:val="ru-RU"/>
        </w:rPr>
        <w:t>)</w:t>
      </w:r>
    </w:p>
    <w:p w:rsidR="00C067EA" w:rsidRPr="000244D9" w:rsidRDefault="00C067EA" w:rsidP="00766877">
      <w:pPr>
        <w:shd w:val="clear" w:color="auto" w:fill="FFFFFF"/>
        <w:tabs>
          <w:tab w:val="left" w:pos="9072"/>
        </w:tabs>
        <w:ind w:right="-57"/>
        <w:jc w:val="both"/>
        <w:rPr>
          <w:rFonts w:ascii="Times New Roman" w:hAnsi="Times New Roman" w:cs="Times New Roman"/>
          <w:color w:val="000000"/>
          <w:spacing w:val="-5"/>
          <w:lang w:val="ru-RU"/>
        </w:rPr>
      </w:pPr>
      <w:r>
        <w:rPr>
          <w:rFonts w:ascii="Times New Roman" w:hAnsi="Times New Roman" w:cs="Times New Roman"/>
          <w:color w:val="000000"/>
          <w:spacing w:val="-2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 xml:space="preserve">Он родился в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деревне Ушаково </w:t>
      </w:r>
      <w:r w:rsidRPr="000244D9">
        <w:rPr>
          <w:rFonts w:ascii="Times New Roman" w:hAnsi="Times New Roman" w:cs="Times New Roman"/>
          <w:color w:val="000000"/>
          <w:lang w:val="ru-RU"/>
        </w:rPr>
        <w:t>нынешнего Ваш</w:t>
      </w:r>
      <w:r w:rsidRPr="000244D9">
        <w:rPr>
          <w:rFonts w:ascii="Times New Roman" w:hAnsi="Times New Roman" w:cs="Times New Roman"/>
          <w:color w:val="000000"/>
          <w:spacing w:val="3"/>
          <w:lang w:val="ru-RU"/>
        </w:rPr>
        <w:t xml:space="preserve">кинского района </w:t>
      </w:r>
      <w:r w:rsidRPr="000244D9">
        <w:rPr>
          <w:rFonts w:ascii="Times New Roman" w:hAnsi="Times New Roman" w:cs="Times New Roman"/>
          <w:color w:val="000000"/>
          <w:spacing w:val="-12"/>
          <w:lang w:val="ru-RU"/>
        </w:rPr>
        <w:t>Вологодской обла</w:t>
      </w:r>
      <w:r w:rsidRPr="000244D9">
        <w:rPr>
          <w:rFonts w:ascii="Times New Roman" w:hAnsi="Times New Roman" w:cs="Times New Roman"/>
          <w:color w:val="000000"/>
          <w:spacing w:val="4"/>
          <w:lang w:val="ru-RU"/>
        </w:rPr>
        <w:t xml:space="preserve">сти. Собирался </w:t>
      </w:r>
      <w:r w:rsidRPr="000244D9">
        <w:rPr>
          <w:rFonts w:ascii="Times New Roman" w:hAnsi="Times New Roman" w:cs="Times New Roman"/>
          <w:color w:val="000000"/>
          <w:spacing w:val="8"/>
          <w:lang w:val="ru-RU"/>
        </w:rPr>
        <w:t>продолжить от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цовскую профессию - стать учителем, </w:t>
      </w:r>
      <w:r w:rsidRPr="000244D9">
        <w:rPr>
          <w:rFonts w:ascii="Times New Roman" w:hAnsi="Times New Roman" w:cs="Times New Roman"/>
          <w:color w:val="000000"/>
          <w:spacing w:val="-13"/>
          <w:lang w:val="ru-RU"/>
        </w:rPr>
        <w:t xml:space="preserve">потому после школы уехал в Белозерск,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поступил в педагогическое училище,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которое успешно окончил в 1939 году.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Уже и назначение получил, и со шко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лой, в которой предстояло работать, познакомился.</w:t>
      </w:r>
      <w:r>
        <w:rPr>
          <w:rFonts w:ascii="Times New Roman" w:hAnsi="Times New Roman" w:cs="Times New Roman"/>
          <w:color w:val="000000"/>
          <w:spacing w:val="-5"/>
          <w:lang w:val="ru-RU"/>
        </w:rPr>
        <w:t>, н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о судьба распоряди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 xml:space="preserve">лась по-своему. В том же 1939 году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его призвали в армию и направили в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Челябинское военно-авиационное учи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лище штурманов.</w:t>
      </w:r>
    </w:p>
    <w:p w:rsidR="00C067EA" w:rsidRPr="000244D9" w:rsidRDefault="00C067EA" w:rsidP="00766877">
      <w:pPr>
        <w:shd w:val="clear" w:color="auto" w:fill="FFFFFF"/>
        <w:tabs>
          <w:tab w:val="left" w:pos="9072"/>
        </w:tabs>
        <w:ind w:right="-5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5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Боевая биография А. Я. Верняева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началась с августа 1941 года налета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ми на важнейшие тыловые стратеги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ческие объекты противника</w:t>
      </w:r>
    </w:p>
    <w:p w:rsidR="00C067EA" w:rsidRPr="000244D9" w:rsidRDefault="00C067EA" w:rsidP="00766877">
      <w:pPr>
        <w:shd w:val="clear" w:color="auto" w:fill="FFFFFF"/>
        <w:tabs>
          <w:tab w:val="left" w:pos="9072"/>
        </w:tabs>
        <w:ind w:right="-5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6"/>
          <w:lang w:val="ru-RU"/>
        </w:rPr>
        <w:t xml:space="preserve">    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Всего за годы войны А. Я. Верняев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совершил 310 боевых вылетов, из них 264 - ночью. Он участвовал в налетах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на важнейшие стратегические объек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ты в Кенигсберге, Данциге, Берлине,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Будапеште, Зволене, Свенемюнде и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ряде других городов.</w:t>
      </w:r>
    </w:p>
    <w:p w:rsidR="00C067EA" w:rsidRPr="000244D9" w:rsidRDefault="00C067EA" w:rsidP="00766877">
      <w:pPr>
        <w:shd w:val="clear" w:color="auto" w:fill="FFFFFF"/>
        <w:tabs>
          <w:tab w:val="left" w:pos="9072"/>
        </w:tabs>
        <w:ind w:left="10" w:right="-5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4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4"/>
          <w:lang w:val="ru-RU"/>
        </w:rPr>
        <w:t xml:space="preserve">Указом Президиума Верховного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Совета СССР от 13 марта 1944 года </w:t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за образцовое выполнение боевых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заданий командования по уничтожению живой силы и техники противни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ка гвардии старшему лейтенанту Вер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няеву было присвоено звание Героя Советского Союза.</w:t>
      </w:r>
    </w:p>
    <w:p w:rsidR="00C067EA" w:rsidRPr="000244D9" w:rsidRDefault="00C067EA" w:rsidP="00766877">
      <w:pPr>
        <w:shd w:val="clear" w:color="auto" w:fill="FFFFFF"/>
        <w:tabs>
          <w:tab w:val="left" w:pos="9072"/>
        </w:tabs>
        <w:ind w:left="14" w:right="-57" w:firstLine="706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Войну А. Я. Верняев закончил май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ором.</w:t>
      </w:r>
    </w:p>
    <w:p w:rsidR="00C067EA" w:rsidRPr="000244D9" w:rsidRDefault="00C067EA" w:rsidP="00766877">
      <w:pPr>
        <w:shd w:val="clear" w:color="auto" w:fill="FFFFFF"/>
        <w:tabs>
          <w:tab w:val="left" w:pos="9072"/>
        </w:tabs>
        <w:ind w:left="10" w:right="-57" w:firstLine="706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После войны он продолжал службу</w:t>
      </w:r>
      <w:r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0244D9">
        <w:rPr>
          <w:rFonts w:ascii="Times New Roman" w:hAnsi="Times New Roman" w:cs="Times New Roman"/>
          <w:color w:val="000000"/>
          <w:spacing w:val="1"/>
          <w:lang w:val="ru-RU"/>
        </w:rPr>
        <w:t>в своем же 4-м гвардейском полку</w:t>
      </w:r>
      <w:r>
        <w:rPr>
          <w:rFonts w:ascii="Times New Roman" w:hAnsi="Times New Roman" w:cs="Times New Roman"/>
          <w:color w:val="000000"/>
          <w:spacing w:val="1"/>
          <w:lang w:val="ru-RU"/>
        </w:rPr>
        <w:t xml:space="preserve">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дальнего действия. </w:t>
      </w:r>
    </w:p>
    <w:p w:rsidR="00C067EA" w:rsidRPr="000244D9" w:rsidRDefault="00C067EA" w:rsidP="00766877">
      <w:pPr>
        <w:shd w:val="clear" w:color="auto" w:fill="FFFFFF"/>
        <w:tabs>
          <w:tab w:val="left" w:pos="9072"/>
        </w:tabs>
        <w:ind w:left="14" w:right="-57" w:firstLine="706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За годы армейской службы был на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гражден орденом Ленина, тремя орде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нами Красного Знамени, двумя - Отечественной войны </w:t>
      </w:r>
      <w:r w:rsidRPr="000244D9">
        <w:rPr>
          <w:rFonts w:ascii="Times New Roman" w:hAnsi="Times New Roman" w:cs="Times New Roman"/>
          <w:color w:val="000000"/>
          <w:spacing w:val="-6"/>
        </w:rPr>
        <w:t>I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 степени, орденом</w:t>
      </w:r>
      <w:r>
        <w:rPr>
          <w:rFonts w:ascii="Times New Roman" w:hAnsi="Times New Roman" w:cs="Times New Roman"/>
          <w:color w:val="000000"/>
          <w:spacing w:val="-6"/>
          <w:lang w:val="ru-RU"/>
        </w:rPr>
        <w:t xml:space="preserve">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Красной Звезды, медалями.</w:t>
      </w:r>
    </w:p>
    <w:p w:rsidR="00C067EA" w:rsidRDefault="00C067EA" w:rsidP="007F2E2C">
      <w:pPr>
        <w:shd w:val="clear" w:color="auto" w:fill="FFFFFF"/>
        <w:ind w:right="-57"/>
        <w:jc w:val="both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0244D9">
      <w:pPr>
        <w:shd w:val="clear" w:color="auto" w:fill="FFFFFF"/>
        <w:ind w:left="5" w:right="-57" w:firstLine="851"/>
        <w:jc w:val="both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0244D9">
      <w:pPr>
        <w:shd w:val="clear" w:color="auto" w:fill="FFFFFF"/>
        <w:ind w:left="10" w:right="-1" w:firstLine="851"/>
        <w:jc w:val="both"/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w:pict>
          <v:shape id="Рисунок 4" o:spid="_x0000_s1029" type="#_x0000_t75" style="position:absolute;left:0;text-align:left;margin-left:1.05pt;margin-top:3.05pt;width:169.8pt;height:237.75pt;z-index:251656704;visibility:visible">
            <v:imagedata r:id="rId7" o:title=""/>
            <w10:wrap type="square"/>
          </v:shape>
        </w:pict>
      </w:r>
      <w:r w:rsidRPr="000244D9">
        <w:rPr>
          <w:rFonts w:ascii="Times New Roman" w:hAnsi="Times New Roman" w:cs="Times New Roman"/>
          <w:b/>
          <w:bCs/>
          <w:color w:val="000000"/>
          <w:spacing w:val="-13"/>
          <w:lang w:val="ru-RU"/>
        </w:rPr>
        <w:t xml:space="preserve">КАЗАКОВ </w:t>
      </w:r>
      <w:r>
        <w:rPr>
          <w:rFonts w:ascii="Times New Roman" w:hAnsi="Times New Roman" w:cs="Times New Roman"/>
          <w:b/>
          <w:bCs/>
          <w:color w:val="000000"/>
          <w:spacing w:val="-13"/>
          <w:lang w:val="ru-RU"/>
        </w:rPr>
        <w:t xml:space="preserve"> </w:t>
      </w:r>
      <w:r w:rsidRPr="000244D9">
        <w:rPr>
          <w:rFonts w:ascii="Times New Roman" w:hAnsi="Times New Roman" w:cs="Times New Roman"/>
          <w:b/>
          <w:bCs/>
          <w:color w:val="000000"/>
          <w:spacing w:val="-17"/>
          <w:lang w:val="ru-RU"/>
        </w:rPr>
        <w:t xml:space="preserve">Михаил Ильич </w:t>
      </w:r>
      <w:r w:rsidRPr="000244D9">
        <w:rPr>
          <w:rFonts w:ascii="Times New Roman" w:hAnsi="Times New Roman" w:cs="Times New Roman"/>
          <w:b/>
          <w:bCs/>
          <w:color w:val="000000"/>
          <w:spacing w:val="6"/>
          <w:lang w:val="ru-RU"/>
        </w:rPr>
        <w:t>(09.10.1901 - 25.12.1979</w:t>
      </w:r>
      <w:r w:rsidRPr="000244D9">
        <w:rPr>
          <w:rFonts w:ascii="Times New Roman" w:hAnsi="Times New Roman" w:cs="Times New Roman"/>
          <w:b/>
          <w:bCs/>
          <w:color w:val="000000"/>
          <w:spacing w:val="7"/>
          <w:lang w:val="ru-RU"/>
        </w:rPr>
        <w:t>)</w:t>
      </w:r>
    </w:p>
    <w:p w:rsidR="00C067EA" w:rsidRPr="000244D9" w:rsidRDefault="00C067EA" w:rsidP="00766877">
      <w:pPr>
        <w:shd w:val="clear" w:color="auto" w:fill="FFFFFF"/>
        <w:ind w:right="-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5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Родился в кре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стьянской семье в </w:t>
      </w:r>
      <w:r w:rsidRPr="000244D9">
        <w:rPr>
          <w:rFonts w:ascii="Times New Roman" w:hAnsi="Times New Roman" w:cs="Times New Roman"/>
          <w:color w:val="000000"/>
          <w:spacing w:val="2"/>
          <w:lang w:val="ru-RU"/>
        </w:rPr>
        <w:t>деревне Велику</w:t>
      </w:r>
      <w:r w:rsidRPr="000244D9">
        <w:rPr>
          <w:rFonts w:ascii="Times New Roman" w:hAnsi="Times New Roman" w:cs="Times New Roman"/>
          <w:color w:val="000000"/>
          <w:spacing w:val="7"/>
          <w:lang w:val="ru-RU"/>
        </w:rPr>
        <w:t>ша Шонгско-Ни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колаевской волос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8"/>
          <w:lang w:val="ru-RU"/>
        </w:rPr>
        <w:t xml:space="preserve">ти  Никольского </w:t>
      </w:r>
      <w:r w:rsidRPr="000244D9">
        <w:rPr>
          <w:rFonts w:ascii="Times New Roman" w:hAnsi="Times New Roman" w:cs="Times New Roman"/>
          <w:color w:val="000000"/>
          <w:spacing w:val="4"/>
          <w:lang w:val="ru-RU"/>
        </w:rPr>
        <w:t>уезда Вологод</w:t>
      </w:r>
      <w:r w:rsidRPr="000244D9">
        <w:rPr>
          <w:rFonts w:ascii="Times New Roman" w:hAnsi="Times New Roman" w:cs="Times New Roman"/>
          <w:color w:val="000000"/>
          <w:spacing w:val="4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ской губернии (ныне территория Кичменгско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-Городецкого района Вологодской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 области).</w:t>
      </w:r>
    </w:p>
    <w:p w:rsidR="00C067EA" w:rsidRPr="000244D9" w:rsidRDefault="00C067EA" w:rsidP="00766877">
      <w:pPr>
        <w:shd w:val="clear" w:color="auto" w:fill="FFFFFF"/>
        <w:ind w:right="-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</w:t>
      </w:r>
      <w:r w:rsidRPr="000244D9">
        <w:rPr>
          <w:rFonts w:ascii="Times New Roman" w:hAnsi="Times New Roman" w:cs="Times New Roman"/>
          <w:color w:val="000000"/>
          <w:lang w:val="ru-RU"/>
        </w:rPr>
        <w:t>В 1917 году юноша, окончив двухклассную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 школу и учительские курсы в городе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 xml:space="preserve"> Никольске, стал учительствовать</w:t>
      </w:r>
      <w:r w:rsidRPr="000244D9">
        <w:rPr>
          <w:rFonts w:ascii="Times New Roman" w:hAnsi="Times New Roman" w:cs="Times New Roman"/>
          <w:color w:val="000000"/>
          <w:spacing w:val="3"/>
          <w:lang w:val="ru-RU"/>
        </w:rPr>
        <w:t xml:space="preserve"> на селе. В июле 1920 года был приз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ван в ряды Красной Армии, службу начал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 xml:space="preserve"> политбойцом 46-й стрелковой дивизии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.</w:t>
      </w:r>
    </w:p>
    <w:p w:rsidR="00C067EA" w:rsidRPr="000244D9" w:rsidRDefault="00C067EA" w:rsidP="00766877">
      <w:pPr>
        <w:shd w:val="clear" w:color="auto" w:fill="FFFFFF"/>
        <w:ind w:left="34" w:right="-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4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4"/>
          <w:lang w:val="ru-RU"/>
        </w:rPr>
        <w:t xml:space="preserve">В 1931 году окончил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 Военную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академию имени М. В. Фрунзе.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В 1936 году М. И. Казаков как наиболее перспективный</w:t>
      </w:r>
      <w:r w:rsidRPr="000244D9">
        <w:rPr>
          <w:rFonts w:ascii="Times New Roman" w:hAnsi="Times New Roman" w:cs="Times New Roman"/>
          <w:color w:val="000000"/>
          <w:spacing w:val="2"/>
          <w:lang w:val="ru-RU"/>
        </w:rPr>
        <w:t xml:space="preserve"> командир был з</w:t>
      </w:r>
      <w:r w:rsidRPr="000244D9">
        <w:rPr>
          <w:rFonts w:ascii="Times New Roman" w:hAnsi="Times New Roman" w:cs="Times New Roman"/>
          <w:color w:val="000000"/>
          <w:spacing w:val="1"/>
          <w:lang w:val="ru-RU"/>
        </w:rPr>
        <w:t xml:space="preserve">ачислен в первый набор Академии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Генерального штаба Красной Армии. </w:t>
      </w:r>
    </w:p>
    <w:p w:rsidR="00C067EA" w:rsidRPr="000244D9" w:rsidRDefault="00C067EA" w:rsidP="00766877">
      <w:pPr>
        <w:shd w:val="clear" w:color="auto" w:fill="FFFFFF"/>
        <w:ind w:right="-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7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В июне 1941 года Михаилу Ильичу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было присвоено звание генерал-майо</w:t>
      </w:r>
      <w:r w:rsidRPr="000244D9">
        <w:rPr>
          <w:rFonts w:ascii="Times New Roman" w:hAnsi="Times New Roman" w:cs="Times New Roman"/>
          <w:color w:val="000000"/>
          <w:spacing w:val="-16"/>
          <w:lang w:val="ru-RU"/>
        </w:rPr>
        <w:t>ра.</w:t>
      </w:r>
    </w:p>
    <w:p w:rsidR="00C067EA" w:rsidRPr="000244D9" w:rsidRDefault="00C067EA" w:rsidP="00766877">
      <w:pPr>
        <w:shd w:val="clear" w:color="auto" w:fill="FFFFFF"/>
        <w:ind w:left="5" w:right="-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6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Вскоре после начала Великой Оте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чественной войны М. И. Казаков был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назначен начальником штаба 53-й от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>дельной Среднеазиатской армии, кото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рая по соглашению между СССР, Ве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softHyphen/>
        <w:t xml:space="preserve">ликобританией и Ираном вводилась в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 xml:space="preserve">Иран для предотвращения возможных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диверсий на южных границах Советского Союза.</w:t>
      </w:r>
    </w:p>
    <w:p w:rsidR="00C067EA" w:rsidRPr="000244D9" w:rsidRDefault="00C067EA" w:rsidP="00766877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2"/>
          <w:lang w:val="ru-RU"/>
        </w:rPr>
        <w:t xml:space="preserve">Позже, в должности начальника </w:t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штаба сначала Брянского, а потом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Воронежского фронтов, Михаил Иль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ич принимал участие в подготовке и </w:t>
      </w:r>
      <w:r w:rsidRPr="000244D9">
        <w:rPr>
          <w:rFonts w:ascii="Times New Roman" w:hAnsi="Times New Roman" w:cs="Times New Roman"/>
          <w:color w:val="000000"/>
          <w:spacing w:val="-11"/>
          <w:lang w:val="ru-RU"/>
        </w:rPr>
        <w:t>проведении ряда крупных военных опе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раций, в том числе Острогожско-Рос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сошанской и Воронежско-Касторнен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ской, осуществленных в начале 1943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года.</w:t>
      </w:r>
    </w:p>
    <w:p w:rsidR="00C067EA" w:rsidRPr="000244D9" w:rsidRDefault="00C067EA" w:rsidP="00766877">
      <w:pPr>
        <w:shd w:val="clear" w:color="auto" w:fill="FFFFFF"/>
        <w:ind w:left="29" w:right="-1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lang w:val="ru-RU"/>
        </w:rPr>
        <w:t xml:space="preserve">М. И. Казаков - участник Парада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Победы, состоявшегося 24 июня 1945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года, и торжественного приема в Боль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шом Кремлевском дворце по случаю этого события.</w:t>
      </w:r>
    </w:p>
    <w:p w:rsidR="00C067EA" w:rsidRPr="000244D9" w:rsidRDefault="00C067EA" w:rsidP="00766877">
      <w:pPr>
        <w:shd w:val="clear" w:color="auto" w:fill="FFFFFF"/>
        <w:ind w:left="19" w:right="-1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2"/>
          <w:lang w:val="ru-RU"/>
        </w:rPr>
        <w:t xml:space="preserve">В 1946 году генерал-полковника </w:t>
      </w:r>
      <w:r w:rsidRPr="000244D9">
        <w:rPr>
          <w:rFonts w:ascii="Times New Roman" w:hAnsi="Times New Roman" w:cs="Times New Roman"/>
          <w:color w:val="000000"/>
          <w:spacing w:val="4"/>
          <w:lang w:val="ru-RU"/>
        </w:rPr>
        <w:t xml:space="preserve">Казакова назначили заместителем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командующего войсками Закавказско</w:t>
      </w:r>
      <w:r w:rsidRPr="000244D9">
        <w:rPr>
          <w:rFonts w:ascii="Times New Roman" w:hAnsi="Times New Roman" w:cs="Times New Roman"/>
          <w:color w:val="000000"/>
          <w:spacing w:val="1"/>
          <w:lang w:val="ru-RU"/>
        </w:rPr>
        <w:t>го военного округа, в 1949 -1950 го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 xml:space="preserve">дах Михаил Ильич занимал должность </w:t>
      </w:r>
      <w:r w:rsidRPr="000244D9">
        <w:rPr>
          <w:rFonts w:ascii="Times New Roman" w:hAnsi="Times New Roman" w:cs="Times New Roman"/>
          <w:color w:val="000000"/>
          <w:spacing w:val="7"/>
          <w:lang w:val="ru-RU"/>
        </w:rPr>
        <w:t>помощника командующего Южно-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Уральского округа. На этом посту ему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присвоено звание генерала армии.</w:t>
      </w:r>
    </w:p>
    <w:p w:rsidR="00C067EA" w:rsidRPr="000244D9" w:rsidRDefault="00C067EA" w:rsidP="00766877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В 1978 году генералу армии М. И.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Казакову присвоено звание Героя Со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>ветского Союза. Михаил Ильич награж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ден тремя орденами Ленина, четырь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мя - Красного Знамени, двумя - Крас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ной Звезды, орденами Суворова </w:t>
      </w:r>
      <w:r w:rsidRPr="000244D9">
        <w:rPr>
          <w:rFonts w:ascii="Times New Roman" w:hAnsi="Times New Roman" w:cs="Times New Roman"/>
          <w:color w:val="000000"/>
          <w:spacing w:val="-5"/>
        </w:rPr>
        <w:t>I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 и </w:t>
      </w:r>
      <w:r w:rsidRPr="000244D9">
        <w:rPr>
          <w:rFonts w:ascii="Times New Roman" w:hAnsi="Times New Roman" w:cs="Times New Roman"/>
          <w:color w:val="000000"/>
          <w:spacing w:val="-5"/>
        </w:rPr>
        <w:t>II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степени и Кутузова </w:t>
      </w:r>
      <w:r w:rsidRPr="000244D9">
        <w:rPr>
          <w:rFonts w:ascii="Times New Roman" w:hAnsi="Times New Roman" w:cs="Times New Roman"/>
          <w:color w:val="000000"/>
          <w:spacing w:val="-8"/>
        </w:rPr>
        <w:t>I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 степени, орденом 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>«За службу Родине в Вооруженных Си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лах СССР» </w:t>
      </w:r>
      <w:r w:rsidRPr="000244D9">
        <w:rPr>
          <w:rFonts w:ascii="Times New Roman" w:hAnsi="Times New Roman" w:cs="Times New Roman"/>
          <w:color w:val="000000"/>
          <w:spacing w:val="-7"/>
        </w:rPr>
        <w:t>III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 степени, а также многи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ми иностранными наградами.</w:t>
      </w:r>
    </w:p>
    <w:p w:rsidR="00C067EA" w:rsidRPr="000244D9" w:rsidRDefault="00C067EA" w:rsidP="00766877">
      <w:pPr>
        <w:shd w:val="clear" w:color="auto" w:fill="FFFFFF"/>
        <w:ind w:right="29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 xml:space="preserve">О своем боевом прошлом Герой </w:t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рассказал в мемуарах «Над картой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былых сражений» (1965) и «А мы с то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бой, брат, из пехоты» (1979).</w:t>
      </w:r>
    </w:p>
    <w:p w:rsidR="00C067EA" w:rsidRPr="000244D9" w:rsidRDefault="00C067EA" w:rsidP="00766877">
      <w:pPr>
        <w:shd w:val="clear" w:color="auto" w:fill="FFFFFF"/>
        <w:ind w:right="38" w:firstLine="720"/>
        <w:jc w:val="both"/>
        <w:rPr>
          <w:rFonts w:ascii="Times New Roman" w:hAnsi="Times New Roman" w:cs="Times New Roman"/>
          <w:color w:val="000000"/>
          <w:spacing w:val="2"/>
          <w:lang w:val="ru-RU"/>
        </w:rPr>
      </w:pPr>
    </w:p>
    <w:p w:rsidR="00C067EA" w:rsidRPr="000244D9" w:rsidRDefault="00C067EA" w:rsidP="000244D9">
      <w:pPr>
        <w:shd w:val="clear" w:color="auto" w:fill="FFFFFF"/>
        <w:ind w:left="5" w:right="-57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6A5593">
      <w:pPr>
        <w:shd w:val="clear" w:color="auto" w:fill="FFFFFF"/>
        <w:spacing w:before="14"/>
        <w:ind w:right="-23" w:firstLine="851"/>
        <w:jc w:val="center"/>
        <w:rPr>
          <w:rFonts w:ascii="Times New Roman" w:hAnsi="Times New Roman" w:cs="Times New Roman"/>
          <w:b/>
          <w:bCs/>
          <w:color w:val="000000"/>
          <w:spacing w:val="-13"/>
          <w:lang w:val="ru-RU"/>
        </w:rPr>
      </w:pPr>
      <w:r>
        <w:rPr>
          <w:noProof/>
          <w:lang w:val="ru-RU" w:eastAsia="ru-RU"/>
        </w:rPr>
        <w:pict>
          <v:shape id="Рисунок 5" o:spid="_x0000_s1030" type="#_x0000_t75" style="position:absolute;left:0;text-align:left;margin-left:.3pt;margin-top:.6pt;width:168.95pt;height:239.25pt;z-index:251657728;visibility:visible">
            <v:imagedata r:id="rId8" o:title=""/>
            <w10:wrap type="square"/>
          </v:shape>
        </w:pict>
      </w:r>
      <w:r w:rsidRPr="000244D9">
        <w:rPr>
          <w:rFonts w:ascii="Times New Roman" w:hAnsi="Times New Roman" w:cs="Times New Roman"/>
          <w:b/>
          <w:bCs/>
          <w:color w:val="000000"/>
          <w:spacing w:val="-15"/>
          <w:lang w:val="ru-RU"/>
        </w:rPr>
        <w:t>КОСТРОМЦЕВ</w:t>
      </w:r>
      <w:r>
        <w:rPr>
          <w:rFonts w:ascii="Times New Roman" w:hAnsi="Times New Roman" w:cs="Times New Roman"/>
          <w:b/>
          <w:bCs/>
          <w:color w:val="000000"/>
          <w:spacing w:val="-15"/>
          <w:lang w:val="ru-RU"/>
        </w:rPr>
        <w:t xml:space="preserve"> </w:t>
      </w:r>
      <w:r w:rsidRPr="000244D9">
        <w:rPr>
          <w:rFonts w:ascii="Times New Roman" w:hAnsi="Times New Roman" w:cs="Times New Roman"/>
          <w:b/>
          <w:bCs/>
          <w:color w:val="000000"/>
          <w:spacing w:val="-13"/>
          <w:lang w:val="ru-RU"/>
        </w:rPr>
        <w:t xml:space="preserve">Петр Степанович </w:t>
      </w:r>
    </w:p>
    <w:p w:rsidR="00C067EA" w:rsidRPr="000244D9" w:rsidRDefault="00C067EA" w:rsidP="006A5593">
      <w:pPr>
        <w:shd w:val="clear" w:color="auto" w:fill="FFFFFF"/>
        <w:spacing w:before="14"/>
        <w:ind w:right="-23" w:firstLine="851"/>
        <w:jc w:val="center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b/>
          <w:bCs/>
          <w:color w:val="000000"/>
          <w:spacing w:val="5"/>
          <w:lang w:val="ru-RU"/>
        </w:rPr>
        <w:t xml:space="preserve">(22.07.1914 - </w:t>
      </w:r>
      <w:r w:rsidRPr="000244D9">
        <w:rPr>
          <w:rFonts w:ascii="Times New Roman" w:hAnsi="Times New Roman" w:cs="Times New Roman"/>
          <w:b/>
          <w:bCs/>
          <w:color w:val="000000"/>
          <w:spacing w:val="7"/>
          <w:lang w:val="ru-RU"/>
        </w:rPr>
        <w:t>12.08.1944)</w:t>
      </w:r>
    </w:p>
    <w:p w:rsidR="00C067EA" w:rsidRPr="000244D9" w:rsidRDefault="00C067EA" w:rsidP="006A5593">
      <w:pPr>
        <w:shd w:val="clear" w:color="auto" w:fill="FFFFFF"/>
        <w:ind w:left="19" w:right="-2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6"/>
          <w:lang w:val="ru-RU"/>
        </w:rPr>
        <w:t xml:space="preserve">   </w:t>
      </w:r>
      <w:r w:rsidRPr="000244D9">
        <w:rPr>
          <w:rFonts w:ascii="Times New Roman" w:hAnsi="Times New Roman" w:cs="Times New Roman"/>
          <w:color w:val="000000"/>
          <w:spacing w:val="6"/>
          <w:lang w:val="ru-RU"/>
        </w:rPr>
        <w:t>Старший сер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 xml:space="preserve">жант Костромцев 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 xml:space="preserve">погиб в сражении </w:t>
      </w:r>
      <w:r w:rsidRPr="000244D9">
        <w:rPr>
          <w:rFonts w:ascii="Times New Roman" w:hAnsi="Times New Roman" w:cs="Times New Roman"/>
          <w:color w:val="000000"/>
          <w:spacing w:val="2"/>
          <w:lang w:val="ru-RU"/>
        </w:rPr>
        <w:t xml:space="preserve">с фашистами за </w:t>
      </w:r>
      <w:r w:rsidRPr="000244D9">
        <w:rPr>
          <w:rFonts w:ascii="Times New Roman" w:hAnsi="Times New Roman" w:cs="Times New Roman"/>
          <w:color w:val="000000"/>
          <w:spacing w:val="5"/>
          <w:lang w:val="ru-RU"/>
        </w:rPr>
        <w:t xml:space="preserve">литовский город </w:t>
      </w:r>
      <w:r w:rsidRPr="000244D9">
        <w:rPr>
          <w:rFonts w:ascii="Times New Roman" w:hAnsi="Times New Roman" w:cs="Times New Roman"/>
          <w:color w:val="000000"/>
          <w:spacing w:val="3"/>
          <w:lang w:val="ru-RU"/>
        </w:rPr>
        <w:t>Пасвалис. Впос</w:t>
      </w:r>
      <w:r w:rsidRPr="000244D9">
        <w:rPr>
          <w:rFonts w:ascii="Times New Roman" w:hAnsi="Times New Roman" w:cs="Times New Roman"/>
          <w:color w:val="000000"/>
          <w:spacing w:val="7"/>
          <w:lang w:val="ru-RU"/>
        </w:rPr>
        <w:t xml:space="preserve">ледствии здесь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был сооружен памятник Герою.</w:t>
      </w:r>
    </w:p>
    <w:p w:rsidR="00C067EA" w:rsidRPr="000244D9" w:rsidRDefault="00C067EA" w:rsidP="006A5593">
      <w:pPr>
        <w:shd w:val="clear" w:color="auto" w:fill="FFFFFF"/>
        <w:ind w:left="14" w:right="-2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6"/>
          <w:lang w:val="ru-RU"/>
        </w:rPr>
        <w:t xml:space="preserve">  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Появился на свет отважный воин в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с.Никольское нынешнего Черепо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вецкого района Вологодской области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.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Петр закон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чил Покровскую начальную и Ярцевс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кую семилетнюю школы, а затем - Аба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кановскую школу рабочей молодежи.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В 1929 году поступил в Череповецкий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педагогический техникум, комсомоль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скую организацию которого возглавил.</w:t>
      </w:r>
    </w:p>
    <w:p w:rsidR="00C067EA" w:rsidRPr="000244D9" w:rsidRDefault="00C067EA" w:rsidP="006A5593">
      <w:pPr>
        <w:shd w:val="clear" w:color="auto" w:fill="FFFFFF"/>
        <w:ind w:left="10" w:right="-2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7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Получив профессию учителя, Кост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ромцев стал работать в Приваловской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начальной школе, три года - с 1933 по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1936 - заведовал Алексинской начальной школой и затем трудился в школе-семилетке села Заборье в Ленинград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ской области.</w:t>
      </w:r>
    </w:p>
    <w:p w:rsidR="00C067EA" w:rsidRPr="000244D9" w:rsidRDefault="00C067EA" w:rsidP="006A5593">
      <w:pPr>
        <w:shd w:val="clear" w:color="auto" w:fill="FFFFFF"/>
        <w:ind w:right="-2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1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1"/>
          <w:lang w:val="ru-RU"/>
        </w:rPr>
        <w:t xml:space="preserve">В 1939 году Петра Степановича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призвали в ряды Красной Армии. Его </w:t>
      </w:r>
      <w:r w:rsidRPr="000244D9">
        <w:rPr>
          <w:rFonts w:ascii="Times New Roman" w:hAnsi="Times New Roman" w:cs="Times New Roman"/>
          <w:color w:val="000000"/>
          <w:spacing w:val="-11"/>
          <w:lang w:val="ru-RU"/>
        </w:rPr>
        <w:t xml:space="preserve">часть принимала участие в боевых действиях во время советско-финляндской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кампании. Красноармеец Костромцев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был в числе тех, кто про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рывал «линию Маннергейма».</w:t>
      </w:r>
    </w:p>
    <w:p w:rsidR="00C067EA" w:rsidRPr="000244D9" w:rsidRDefault="00C067EA" w:rsidP="006A5593">
      <w:pPr>
        <w:shd w:val="clear" w:color="auto" w:fill="FFFFFF"/>
        <w:ind w:right="-23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Петр Степанович еще не успел дос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 xml:space="preserve">лужить срочную службу в РККА, как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вновь оказался на фронте - началась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Великая Отечественная война. Кост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 xml:space="preserve">ромцев сражался с фашистами под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Сталинградом и Харьковом, Полтавой и Невелем, освобождал от оккупантов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земли Западной Украины и Белорус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сии.</w:t>
      </w:r>
    </w:p>
    <w:p w:rsidR="00C067EA" w:rsidRPr="000244D9" w:rsidRDefault="00C067EA" w:rsidP="006A5593">
      <w:pPr>
        <w:shd w:val="clear" w:color="auto" w:fill="FFFFFF"/>
        <w:ind w:left="10" w:right="-23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Исключительную доблесть и отвагу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старший сержант связист Костромцев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проявил при освобождении Вильнюса,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вокруг которого гитлеровцы сосредо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точили огромное количество боевых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частей и техники.</w:t>
      </w:r>
    </w:p>
    <w:p w:rsidR="00C067EA" w:rsidRPr="000244D9" w:rsidRDefault="00C067EA" w:rsidP="006A5593">
      <w:pPr>
        <w:shd w:val="clear" w:color="auto" w:fill="FFFFFF"/>
        <w:ind w:right="-23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>Во время боев сержант Костром</w:t>
      </w:r>
      <w:r w:rsidRPr="000244D9">
        <w:rPr>
          <w:rFonts w:ascii="Times New Roman" w:hAnsi="Times New Roman" w:cs="Times New Roman"/>
          <w:color w:val="000000"/>
          <w:spacing w:val="1"/>
          <w:lang w:val="ru-RU"/>
        </w:rPr>
        <w:t xml:space="preserve">цев, рискуя жизнью, несколько раз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соединял порванные осколками мин и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 xml:space="preserve">снарядов провода. </w:t>
      </w:r>
    </w:p>
    <w:p w:rsidR="00C067EA" w:rsidRDefault="00C067EA" w:rsidP="006A5593">
      <w:pPr>
        <w:shd w:val="clear" w:color="auto" w:fill="FFFFFF"/>
        <w:ind w:right="-23" w:firstLine="720"/>
        <w:rPr>
          <w:rFonts w:ascii="Times New Roman" w:hAnsi="Times New Roman" w:cs="Times New Roman"/>
          <w:color w:val="000000"/>
          <w:spacing w:val="-4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4"/>
          <w:lang w:val="ru-RU"/>
        </w:rPr>
        <w:t xml:space="preserve">Указом Президиума Верховного </w:t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Совета СССР от 22 июля 1944 года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П. С. Костромцеву присвоено звание Героя Советского Союза.</w:t>
      </w:r>
    </w:p>
    <w:p w:rsidR="00C067EA" w:rsidRDefault="00C067EA" w:rsidP="006A5593">
      <w:pPr>
        <w:shd w:val="clear" w:color="auto" w:fill="FFFFFF"/>
        <w:ind w:right="-23" w:firstLine="720"/>
        <w:rPr>
          <w:rFonts w:ascii="Times New Roman" w:hAnsi="Times New Roman" w:cs="Times New Roman"/>
          <w:color w:val="000000"/>
          <w:spacing w:val="-4"/>
          <w:lang w:val="ru-RU"/>
        </w:rPr>
      </w:pPr>
    </w:p>
    <w:p w:rsidR="00C067EA" w:rsidRPr="000244D9" w:rsidRDefault="00C067EA" w:rsidP="000244D9">
      <w:pPr>
        <w:shd w:val="clear" w:color="auto" w:fill="FFFFFF"/>
        <w:ind w:right="-23" w:firstLine="851"/>
        <w:rPr>
          <w:rFonts w:ascii="Times New Roman" w:hAnsi="Times New Roman" w:cs="Times New Roman"/>
          <w:b/>
          <w:bCs/>
          <w:color w:val="000000"/>
          <w:spacing w:val="-17"/>
          <w:lang w:val="ru-RU"/>
        </w:rPr>
      </w:pPr>
      <w:bookmarkStart w:id="0" w:name="_GoBack"/>
      <w:bookmarkEnd w:id="0"/>
    </w:p>
    <w:p w:rsidR="00C067EA" w:rsidRPr="000244D9" w:rsidRDefault="00C067EA" w:rsidP="006A5593">
      <w:pPr>
        <w:shd w:val="clear" w:color="auto" w:fill="FFFFFF"/>
        <w:ind w:right="1690" w:firstLine="851"/>
        <w:jc w:val="center"/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w:pict>
          <v:shape id="Рисунок 6" o:spid="_x0000_s1031" type="#_x0000_t75" style="position:absolute;left:0;text-align:left;margin-left:.3pt;margin-top:.3pt;width:169pt;height:253.5pt;z-index:251658752;visibility:visible">
            <v:imagedata r:id="rId9" o:title=""/>
            <w10:wrap type="square"/>
          </v:shape>
        </w:pict>
      </w:r>
      <w:r w:rsidRPr="000244D9">
        <w:rPr>
          <w:rFonts w:ascii="Times New Roman" w:hAnsi="Times New Roman" w:cs="Times New Roman"/>
          <w:b/>
          <w:bCs/>
          <w:color w:val="000000"/>
          <w:spacing w:val="-17"/>
          <w:lang w:val="ru-RU"/>
        </w:rPr>
        <w:t xml:space="preserve">ПРЕОБРАЖЕНСКИЙ  </w:t>
      </w:r>
      <w:r w:rsidRPr="000244D9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 xml:space="preserve">Евгений </w:t>
      </w:r>
      <w:r w:rsidRPr="000244D9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 xml:space="preserve">Николаевич </w:t>
      </w:r>
      <w:r w:rsidRPr="000244D9">
        <w:rPr>
          <w:rFonts w:ascii="Times New Roman" w:hAnsi="Times New Roman" w:cs="Times New Roman"/>
          <w:b/>
          <w:bCs/>
          <w:color w:val="000000"/>
          <w:spacing w:val="15"/>
          <w:lang w:val="ru-RU"/>
        </w:rPr>
        <w:t xml:space="preserve">(22.06.1909 - </w:t>
      </w:r>
      <w:r w:rsidRPr="000244D9">
        <w:rPr>
          <w:rFonts w:ascii="Times New Roman" w:hAnsi="Times New Roman" w:cs="Times New Roman"/>
          <w:b/>
          <w:bCs/>
          <w:color w:val="000000"/>
          <w:spacing w:val="17"/>
          <w:lang w:val="ru-RU"/>
        </w:rPr>
        <w:t>29.10.1963)</w:t>
      </w:r>
    </w:p>
    <w:p w:rsidR="00C067EA" w:rsidRPr="000244D9" w:rsidRDefault="00C067EA" w:rsidP="006A5593">
      <w:pPr>
        <w:shd w:val="clear" w:color="auto" w:fill="FFFFFF"/>
        <w:ind w:left="43" w:right="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3"/>
          <w:lang w:val="ru-RU"/>
        </w:rPr>
        <w:t xml:space="preserve">  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Генерал-полков</w:t>
      </w:r>
      <w:r w:rsidRPr="000244D9">
        <w:rPr>
          <w:rFonts w:ascii="Times New Roman" w:hAnsi="Times New Roman" w:cs="Times New Roman"/>
          <w:color w:val="000000"/>
          <w:spacing w:val="3"/>
          <w:lang w:val="ru-RU"/>
        </w:rPr>
        <w:t>ник Е. Н. Преобра</w:t>
      </w:r>
      <w:r w:rsidRPr="000244D9">
        <w:rPr>
          <w:rFonts w:ascii="Times New Roman" w:hAnsi="Times New Roman" w:cs="Times New Roman"/>
          <w:color w:val="000000"/>
          <w:spacing w:val="18"/>
          <w:lang w:val="ru-RU"/>
        </w:rPr>
        <w:t xml:space="preserve">женский прожил </w:t>
      </w:r>
      <w:r w:rsidRPr="000244D9">
        <w:rPr>
          <w:rFonts w:ascii="Times New Roman" w:hAnsi="Times New Roman" w:cs="Times New Roman"/>
          <w:color w:val="000000"/>
          <w:spacing w:val="16"/>
          <w:lang w:val="ru-RU"/>
        </w:rPr>
        <w:t xml:space="preserve">недолгую (всего </w:t>
      </w:r>
      <w:r w:rsidRPr="000244D9">
        <w:rPr>
          <w:rFonts w:ascii="Times New Roman" w:hAnsi="Times New Roman" w:cs="Times New Roman"/>
          <w:color w:val="000000"/>
          <w:spacing w:val="6"/>
          <w:lang w:val="ru-RU"/>
        </w:rPr>
        <w:t>54 года), но весь</w:t>
      </w:r>
      <w:r w:rsidRPr="000244D9">
        <w:rPr>
          <w:rFonts w:ascii="Times New Roman" w:hAnsi="Times New Roman" w:cs="Times New Roman"/>
          <w:color w:val="000000"/>
          <w:spacing w:val="18"/>
          <w:lang w:val="ru-RU"/>
        </w:rPr>
        <w:t xml:space="preserve">ма насыщенную </w:t>
      </w:r>
      <w:r w:rsidRPr="000244D9">
        <w:rPr>
          <w:rFonts w:ascii="Times New Roman" w:hAnsi="Times New Roman" w:cs="Times New Roman"/>
          <w:color w:val="000000"/>
          <w:spacing w:val="7"/>
          <w:lang w:val="ru-RU"/>
        </w:rPr>
        <w:t>жизнь, 36 лет которой были положе</w:t>
      </w:r>
      <w:r w:rsidRPr="000244D9">
        <w:rPr>
          <w:rFonts w:ascii="Times New Roman" w:hAnsi="Times New Roman" w:cs="Times New Roman"/>
          <w:color w:val="000000"/>
          <w:spacing w:val="5"/>
          <w:lang w:val="ru-RU"/>
        </w:rPr>
        <w:t>ны на алтарь авиации.</w:t>
      </w:r>
    </w:p>
    <w:p w:rsidR="00C067EA" w:rsidRPr="000244D9" w:rsidRDefault="00C067EA" w:rsidP="006A5593">
      <w:pPr>
        <w:shd w:val="clear" w:color="auto" w:fill="FFFFFF"/>
        <w:ind w:left="1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5"/>
          <w:lang w:val="ru-RU"/>
        </w:rPr>
        <w:t xml:space="preserve">   </w:t>
      </w:r>
      <w:r w:rsidRPr="000244D9">
        <w:rPr>
          <w:rFonts w:ascii="Times New Roman" w:hAnsi="Times New Roman" w:cs="Times New Roman"/>
          <w:color w:val="000000"/>
          <w:spacing w:val="5"/>
          <w:lang w:val="ru-RU"/>
        </w:rPr>
        <w:t>Юноша, родившийся в селе Благо</w:t>
      </w:r>
      <w:r w:rsidRPr="000244D9">
        <w:rPr>
          <w:rFonts w:ascii="Times New Roman" w:hAnsi="Times New Roman" w:cs="Times New Roman"/>
          <w:color w:val="000000"/>
          <w:spacing w:val="11"/>
          <w:lang w:val="ru-RU"/>
        </w:rPr>
        <w:t xml:space="preserve">вещенье нынешнего Кирилловского </w:t>
      </w:r>
      <w:r w:rsidRPr="000244D9">
        <w:rPr>
          <w:rFonts w:ascii="Times New Roman" w:hAnsi="Times New Roman" w:cs="Times New Roman"/>
          <w:color w:val="000000"/>
          <w:spacing w:val="4"/>
          <w:lang w:val="ru-RU"/>
        </w:rPr>
        <w:t xml:space="preserve">района Вологодской области в семье </w:t>
      </w:r>
      <w:r w:rsidRPr="000244D9">
        <w:rPr>
          <w:rFonts w:ascii="Times New Roman" w:hAnsi="Times New Roman" w:cs="Times New Roman"/>
          <w:color w:val="000000"/>
          <w:spacing w:val="2"/>
          <w:lang w:val="ru-RU"/>
        </w:rPr>
        <w:t>сельских учителей, собирался продол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>жить родительскую стезю. Потому и по</w:t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ступил в Череповецкий педагогический </w:t>
      </w:r>
      <w:r w:rsidRPr="000244D9">
        <w:rPr>
          <w:rFonts w:ascii="Times New Roman" w:hAnsi="Times New Roman" w:cs="Times New Roman"/>
          <w:color w:val="000000"/>
          <w:spacing w:val="3"/>
          <w:lang w:val="ru-RU"/>
        </w:rPr>
        <w:t xml:space="preserve">техникум. Успешно окончил три курса. </w:t>
      </w:r>
      <w:r w:rsidRPr="000244D9">
        <w:rPr>
          <w:rFonts w:ascii="Times New Roman" w:hAnsi="Times New Roman" w:cs="Times New Roman"/>
          <w:color w:val="000000"/>
          <w:spacing w:val="6"/>
          <w:lang w:val="ru-RU"/>
        </w:rPr>
        <w:t>А осенью 1927 года его, комсомольс</w:t>
      </w:r>
      <w:r w:rsidRPr="000244D9">
        <w:rPr>
          <w:rFonts w:ascii="Times New Roman" w:hAnsi="Times New Roman" w:cs="Times New Roman"/>
          <w:color w:val="000000"/>
          <w:spacing w:val="5"/>
          <w:lang w:val="ru-RU"/>
        </w:rPr>
        <w:t xml:space="preserve">кого активиста техникума, пригласили </w:t>
      </w:r>
      <w:r w:rsidRPr="000244D9">
        <w:rPr>
          <w:rFonts w:ascii="Times New Roman" w:hAnsi="Times New Roman" w:cs="Times New Roman"/>
          <w:color w:val="000000"/>
          <w:spacing w:val="3"/>
          <w:lang w:val="ru-RU"/>
        </w:rPr>
        <w:t>в горком комсомола и предложили по</w:t>
      </w:r>
      <w:r w:rsidRPr="000244D9">
        <w:rPr>
          <w:rFonts w:ascii="Times New Roman" w:hAnsi="Times New Roman" w:cs="Times New Roman"/>
          <w:color w:val="000000"/>
          <w:spacing w:val="7"/>
          <w:lang w:val="ru-RU"/>
        </w:rPr>
        <w:t>рекомендовать  в</w:t>
      </w:r>
      <w:r>
        <w:rPr>
          <w:rFonts w:ascii="Times New Roman" w:hAnsi="Times New Roman" w:cs="Times New Roman"/>
          <w:color w:val="000000"/>
          <w:spacing w:val="7"/>
          <w:lang w:val="ru-RU"/>
        </w:rPr>
        <w:t xml:space="preserve"> </w:t>
      </w:r>
      <w:r w:rsidRPr="000244D9">
        <w:rPr>
          <w:rFonts w:ascii="Times New Roman" w:hAnsi="Times New Roman" w:cs="Times New Roman"/>
          <w:color w:val="000000"/>
          <w:spacing w:val="3"/>
          <w:lang w:val="ru-RU"/>
        </w:rPr>
        <w:t xml:space="preserve">Ленинградскую военно-теоретическую </w:t>
      </w:r>
      <w:r w:rsidRPr="000244D9">
        <w:rPr>
          <w:rFonts w:ascii="Times New Roman" w:hAnsi="Times New Roman" w:cs="Times New Roman"/>
          <w:color w:val="000000"/>
          <w:spacing w:val="4"/>
          <w:lang w:val="ru-RU"/>
        </w:rPr>
        <w:t xml:space="preserve">школу летчиков. Ее окончил в 1930 </w:t>
      </w:r>
      <w:r w:rsidRPr="000244D9">
        <w:rPr>
          <w:rFonts w:ascii="Times New Roman" w:hAnsi="Times New Roman" w:cs="Times New Roman"/>
          <w:color w:val="000000"/>
          <w:spacing w:val="6"/>
          <w:lang w:val="ru-RU"/>
        </w:rPr>
        <w:t xml:space="preserve">году. </w:t>
      </w:r>
      <w:r w:rsidRPr="000244D9">
        <w:rPr>
          <w:rFonts w:ascii="Times New Roman" w:hAnsi="Times New Roman" w:cs="Times New Roman"/>
          <w:color w:val="000000"/>
          <w:spacing w:val="2"/>
          <w:lang w:val="ru-RU"/>
        </w:rPr>
        <w:t xml:space="preserve"> Участвовал</w:t>
      </w:r>
      <w:r>
        <w:rPr>
          <w:rFonts w:ascii="Times New Roman" w:hAnsi="Times New Roman" w:cs="Times New Roman"/>
          <w:color w:val="000000"/>
          <w:spacing w:val="2"/>
          <w:lang w:val="ru-RU"/>
        </w:rPr>
        <w:t xml:space="preserve"> </w:t>
      </w:r>
      <w:r w:rsidRPr="000244D9">
        <w:rPr>
          <w:rFonts w:ascii="Times New Roman" w:hAnsi="Times New Roman" w:cs="Times New Roman"/>
          <w:color w:val="000000"/>
          <w:spacing w:val="3"/>
          <w:lang w:val="ru-RU"/>
        </w:rPr>
        <w:t>в советско-финляндской военной кам</w:t>
      </w:r>
      <w:r w:rsidRPr="000244D9">
        <w:rPr>
          <w:rFonts w:ascii="Times New Roman" w:hAnsi="Times New Roman" w:cs="Times New Roman"/>
          <w:color w:val="000000"/>
          <w:spacing w:val="3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15"/>
          <w:lang w:val="ru-RU"/>
        </w:rPr>
        <w:t>пании 1939 -1940 г</w:t>
      </w:r>
      <w:r>
        <w:rPr>
          <w:rFonts w:ascii="Times New Roman" w:hAnsi="Times New Roman" w:cs="Times New Roman"/>
          <w:color w:val="000000"/>
          <w:spacing w:val="15"/>
          <w:lang w:val="ru-RU"/>
        </w:rPr>
        <w:t>г</w:t>
      </w:r>
      <w:r w:rsidRPr="000244D9">
        <w:rPr>
          <w:rFonts w:ascii="Times New Roman" w:hAnsi="Times New Roman" w:cs="Times New Roman"/>
          <w:color w:val="000000"/>
          <w:spacing w:val="15"/>
          <w:lang w:val="ru-RU"/>
        </w:rPr>
        <w:t>.</w:t>
      </w:r>
    </w:p>
    <w:p w:rsidR="00C067EA" w:rsidRPr="000244D9" w:rsidRDefault="00C067EA" w:rsidP="006A5593">
      <w:pPr>
        <w:shd w:val="clear" w:color="auto" w:fill="FFFFFF"/>
        <w:ind w:right="6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1"/>
          <w:lang w:val="ru-RU"/>
        </w:rPr>
        <w:t xml:space="preserve">   </w:t>
      </w:r>
      <w:r w:rsidRPr="000244D9">
        <w:rPr>
          <w:rFonts w:ascii="Times New Roman" w:hAnsi="Times New Roman" w:cs="Times New Roman"/>
          <w:color w:val="000000"/>
          <w:spacing w:val="1"/>
          <w:lang w:val="ru-RU"/>
        </w:rPr>
        <w:t>С этого времени его служебный рост был чрезвычайно стремителен. Если в</w:t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1941 году он командует полком, то уже 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 xml:space="preserve">три года спустя он - командующий ВВС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Северного флота, а с апреля 1945-го - заместитель командующего авиацией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Тихоокеанского флота. </w:t>
      </w:r>
    </w:p>
    <w:p w:rsidR="00C067EA" w:rsidRPr="000244D9" w:rsidRDefault="00C067EA" w:rsidP="006A5593">
      <w:pPr>
        <w:shd w:val="clear" w:color="auto" w:fill="FFFFFF"/>
        <w:ind w:left="24" w:right="10" w:firstLine="696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Но какие бы командные посты ни занимал Е. Н. Преображенский, в бо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>гатейшую литературу по истории Великой Отечественной войны его имя вош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ло в связи с бомбардировками Берли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на в августе-сентябре 1941 года.</w:t>
      </w:r>
    </w:p>
    <w:p w:rsidR="00C067EA" w:rsidRPr="000244D9" w:rsidRDefault="00C067EA" w:rsidP="006A5593">
      <w:pPr>
        <w:shd w:val="clear" w:color="auto" w:fill="FFFFFF"/>
        <w:ind w:left="19" w:right="5" w:firstLine="696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12"/>
          <w:lang w:val="ru-RU"/>
        </w:rPr>
        <w:t xml:space="preserve">Много лет спустя немецкий писатель </w:t>
      </w:r>
      <w:r w:rsidRPr="000244D9">
        <w:rPr>
          <w:rFonts w:ascii="Times New Roman" w:hAnsi="Times New Roman" w:cs="Times New Roman"/>
          <w:color w:val="000000"/>
          <w:spacing w:val="-11"/>
          <w:lang w:val="ru-RU"/>
        </w:rPr>
        <w:t>Олаф Греллер скажет об одной из них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:</w:t>
      </w:r>
      <w:r>
        <w:rPr>
          <w:rFonts w:ascii="Times New Roman" w:hAnsi="Times New Roman" w:cs="Times New Roman"/>
          <w:color w:val="000000"/>
          <w:spacing w:val="-8"/>
          <w:lang w:val="ru-RU"/>
        </w:rPr>
        <w:t xml:space="preserve">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«То, что до сих пор не удавалось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и до 1945 года уже никому не удастся, совершили летчики Преображенского: </w:t>
      </w:r>
      <w:r w:rsidRPr="000244D9">
        <w:rPr>
          <w:rFonts w:ascii="Times New Roman" w:hAnsi="Times New Roman" w:cs="Times New Roman"/>
          <w:color w:val="000000"/>
          <w:spacing w:val="-11"/>
          <w:lang w:val="ru-RU"/>
        </w:rPr>
        <w:t>они застали врасплох фашистскую про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тивовоздушную оборону Берлина, са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мую сильную и оснащенную, какая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только была в 1941 году». </w:t>
      </w:r>
    </w:p>
    <w:p w:rsidR="00C067EA" w:rsidRPr="000244D9" w:rsidRDefault="00C067EA" w:rsidP="006A5593">
      <w:pPr>
        <w:shd w:val="clear" w:color="auto" w:fill="FFFFFF"/>
        <w:ind w:left="14" w:right="10" w:firstLine="696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 xml:space="preserve">В Берлине  царило замешательство: как сообщить миру о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происшествии? Ведь не раз уже заяв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ляли, что советской авиации больше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не существует, она полностью уничто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жена в первые дни войны.</w:t>
      </w:r>
    </w:p>
    <w:p w:rsidR="00C067EA" w:rsidRPr="000244D9" w:rsidRDefault="00C067EA" w:rsidP="006A5593">
      <w:pPr>
        <w:shd w:val="clear" w:color="auto" w:fill="FFFFFF"/>
        <w:ind w:right="38" w:firstLine="696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lang w:val="ru-RU"/>
        </w:rPr>
        <w:t xml:space="preserve">Звание Героя Советского Союза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полковнику Преображенскому и неко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торым наиболее отличившимся летчи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кам его полка было присвоено 13 ав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>густа 1941 года.</w:t>
      </w:r>
    </w:p>
    <w:p w:rsidR="00C067EA" w:rsidRPr="000244D9" w:rsidRDefault="00C067EA" w:rsidP="006A5593">
      <w:pPr>
        <w:shd w:val="clear" w:color="auto" w:fill="FFFFFF"/>
        <w:ind w:left="10" w:right="34" w:firstLine="696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Кроме Золотой Звезды, три ордена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Ленина, пять орденов Красного Знаме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ни, ордена Суворова </w:t>
      </w:r>
      <w:r w:rsidRPr="000244D9">
        <w:rPr>
          <w:rFonts w:ascii="Times New Roman" w:hAnsi="Times New Roman" w:cs="Times New Roman"/>
          <w:color w:val="000000"/>
          <w:spacing w:val="-7"/>
        </w:rPr>
        <w:t>II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 степени и Красной Звезды - так был отмечен ратный труд отважного летчика и талантливо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го военачальника.</w:t>
      </w:r>
    </w:p>
    <w:p w:rsidR="00C067EA" w:rsidRPr="000244D9" w:rsidRDefault="00C067EA" w:rsidP="006A5593">
      <w:pPr>
        <w:shd w:val="clear" w:color="auto" w:fill="FFFFFF"/>
        <w:ind w:left="19" w:right="14" w:firstLine="696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Вологжане свято чтут память о сво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ем героическом земляке. В областном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центре и в г. Кириллове его именем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 xml:space="preserve">названы улицы. В селе Волокославино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Кирилловского района установлен па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мятник Герою. По юбилейным датам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биографии Е. Н. Преображенского у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этого памятника проходят митинги, на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 xml:space="preserve">которые собираются сотни жителей не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только села Волокославино, но и дру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гих населенных пунктов района.</w:t>
      </w:r>
    </w:p>
    <w:p w:rsidR="00C067EA" w:rsidRPr="000244D9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Default="00C067EA" w:rsidP="006A5593">
      <w:pPr>
        <w:shd w:val="clear" w:color="auto" w:fill="FFFFFF"/>
        <w:ind w:right="67"/>
        <w:jc w:val="both"/>
        <w:rPr>
          <w:rFonts w:ascii="Times New Roman" w:hAnsi="Times New Roman" w:cs="Times New Roman"/>
          <w:color w:val="000000"/>
          <w:spacing w:val="-3"/>
          <w:lang w:val="ru-RU"/>
        </w:rPr>
      </w:pPr>
    </w:p>
    <w:p w:rsidR="00C067EA" w:rsidRDefault="00C067EA" w:rsidP="000244D9">
      <w:pPr>
        <w:shd w:val="clear" w:color="auto" w:fill="FFFFFF"/>
        <w:ind w:left="5" w:right="67" w:firstLine="851"/>
        <w:jc w:val="both"/>
        <w:rPr>
          <w:rFonts w:ascii="Times New Roman" w:hAnsi="Times New Roman" w:cs="Times New Roman"/>
          <w:color w:val="000000"/>
          <w:spacing w:val="-3"/>
          <w:lang w:val="ru-RU"/>
        </w:rPr>
      </w:pPr>
      <w:r>
        <w:rPr>
          <w:noProof/>
          <w:lang w:val="ru-RU" w:eastAsia="ru-RU"/>
        </w:rPr>
        <w:pict>
          <v:shape id="Рисунок 7" o:spid="_x0000_s1032" type="#_x0000_t75" style="position:absolute;left:0;text-align:left;margin-left:14.55pt;margin-top:8.4pt;width:183.45pt;height:3in;z-index:251659776;visibility:visible">
            <v:imagedata r:id="rId10" o:title=""/>
            <w10:wrap type="square"/>
          </v:shape>
        </w:pict>
      </w:r>
    </w:p>
    <w:p w:rsidR="00C067EA" w:rsidRPr="000244D9" w:rsidRDefault="00C067EA" w:rsidP="006A5593">
      <w:pPr>
        <w:shd w:val="clear" w:color="auto" w:fill="FFFFFF"/>
        <w:ind w:left="3960" w:right="2112"/>
        <w:jc w:val="center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b/>
          <w:bCs/>
          <w:color w:val="000000"/>
          <w:spacing w:val="-14"/>
          <w:lang w:val="ru-RU"/>
        </w:rPr>
        <w:t xml:space="preserve">САМАРИН </w:t>
      </w:r>
      <w:r>
        <w:rPr>
          <w:rFonts w:ascii="Times New Roman" w:hAnsi="Times New Roman" w:cs="Times New Roman"/>
          <w:b/>
          <w:bCs/>
          <w:color w:val="000000"/>
          <w:spacing w:val="-14"/>
          <w:lang w:val="ru-RU"/>
        </w:rPr>
        <w:t xml:space="preserve"> </w:t>
      </w:r>
      <w:r w:rsidRPr="000244D9">
        <w:rPr>
          <w:rFonts w:ascii="Times New Roman" w:hAnsi="Times New Roman" w:cs="Times New Roman"/>
          <w:b/>
          <w:bCs/>
          <w:color w:val="000000"/>
          <w:spacing w:val="-14"/>
          <w:lang w:val="ru-RU"/>
        </w:rPr>
        <w:t>Михаил Андреевич (03.11.1914 - 10.10.1943)</w:t>
      </w:r>
    </w:p>
    <w:p w:rsidR="00C067EA" w:rsidRPr="000244D9" w:rsidRDefault="00C067EA" w:rsidP="00287AF9">
      <w:pPr>
        <w:shd w:val="clear" w:color="auto" w:fill="FFFFFF"/>
        <w:ind w:left="39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2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Родился в де</w:t>
      </w:r>
      <w:r w:rsidRPr="000244D9">
        <w:rPr>
          <w:rFonts w:ascii="Times New Roman" w:hAnsi="Times New Roman" w:cs="Times New Roman"/>
          <w:color w:val="000000"/>
          <w:spacing w:val="12"/>
          <w:lang w:val="ru-RU"/>
        </w:rPr>
        <w:t xml:space="preserve">ревне Крюково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нынешнего Грязо</w:t>
      </w:r>
      <w:r w:rsidRPr="000244D9">
        <w:rPr>
          <w:rFonts w:ascii="Times New Roman" w:hAnsi="Times New Roman" w:cs="Times New Roman"/>
          <w:color w:val="000000"/>
          <w:spacing w:val="12"/>
          <w:lang w:val="ru-RU"/>
        </w:rPr>
        <w:t xml:space="preserve">вецкого района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Вологодской обла</w:t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сти. После окончания Сидоровской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семилетней школы и областных учи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тельских курсов работал учителем в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Паршинской начальной школе. </w:t>
      </w:r>
    </w:p>
    <w:p w:rsidR="00C067EA" w:rsidRPr="000244D9" w:rsidRDefault="00C067EA" w:rsidP="00287AF9">
      <w:pPr>
        <w:shd w:val="clear" w:color="auto" w:fill="FFFFFF"/>
        <w:ind w:left="3960" w:right="1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11"/>
          <w:lang w:val="ru-RU"/>
        </w:rPr>
        <w:t xml:space="preserve">     </w:t>
      </w:r>
      <w:r w:rsidRPr="000244D9">
        <w:rPr>
          <w:rFonts w:ascii="Times New Roman" w:hAnsi="Times New Roman" w:cs="Times New Roman"/>
          <w:color w:val="000000"/>
          <w:spacing w:val="-11"/>
          <w:lang w:val="ru-RU"/>
        </w:rPr>
        <w:t>В 1936 году Михаила Самарина при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звали в армию, и с этого времени его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жизнь была связана с военной служ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бой. В сентябре 1939 года грязовча</w:t>
      </w:r>
      <w:r w:rsidRPr="000244D9">
        <w:rPr>
          <w:rFonts w:ascii="Times New Roman" w:hAnsi="Times New Roman" w:cs="Times New Roman"/>
          <w:color w:val="000000"/>
          <w:spacing w:val="-12"/>
          <w:lang w:val="ru-RU"/>
        </w:rPr>
        <w:t>нин поступил в Ярославское интендант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ское училище, по окончании которого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командовал взводом.</w:t>
      </w:r>
    </w:p>
    <w:p w:rsidR="00C067EA" w:rsidRPr="000244D9" w:rsidRDefault="00C067EA" w:rsidP="00287AF9">
      <w:pPr>
        <w:shd w:val="clear" w:color="auto" w:fill="FFFFFF"/>
        <w:ind w:left="3960" w:right="38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Подвиг, за который удостоен зва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ния Героя Советского Союза, совер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шил при форсировании Днепра.</w:t>
      </w:r>
    </w:p>
    <w:p w:rsidR="00C067EA" w:rsidRPr="000244D9" w:rsidRDefault="00C067EA" w:rsidP="006A5593">
      <w:pPr>
        <w:shd w:val="clear" w:color="auto" w:fill="FFFFFF"/>
        <w:ind w:left="5" w:right="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3"/>
          <w:lang w:val="ru-RU"/>
        </w:rPr>
        <w:t xml:space="preserve">    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253-я стрелковая дивизия, в кото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рой служил капитан Самарин, в сере</w:t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дине сентября 1943 года, развивая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стремительное наступление, подошла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к реке. Немцы успели переправиться на правый берег и укрепились. Бата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льон Самарина получил приказ пере</w:t>
      </w:r>
      <w:r w:rsidRPr="000244D9">
        <w:rPr>
          <w:rFonts w:ascii="Times New Roman" w:hAnsi="Times New Roman" w:cs="Times New Roman"/>
          <w:color w:val="000000"/>
          <w:spacing w:val="2"/>
          <w:lang w:val="ru-RU"/>
        </w:rPr>
        <w:t xml:space="preserve">правиться через Днепр, захватить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плацдарм в районе села Ходорово, ук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репиться там и обеспечить переправу остальных подразделений дивизии.</w:t>
      </w:r>
    </w:p>
    <w:p w:rsidR="00C067EA" w:rsidRPr="000244D9" w:rsidRDefault="00C067EA" w:rsidP="006A5593">
      <w:pPr>
        <w:shd w:val="clear" w:color="auto" w:fill="FFFFFF"/>
        <w:ind w:right="10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Задача была очень сложной - нем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цы установили на берегу доты и дзо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ты, превратили прибрежную полосу в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сплошное минное поле. Но 22 сентяб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ря бойцы капитана Самарина под при</w:t>
      </w:r>
      <w:r w:rsidRPr="000244D9">
        <w:rPr>
          <w:rFonts w:ascii="Times New Roman" w:hAnsi="Times New Roman" w:cs="Times New Roman"/>
          <w:color w:val="000000"/>
          <w:spacing w:val="-12"/>
          <w:lang w:val="ru-RU"/>
        </w:rPr>
        <w:t xml:space="preserve">крытием артиллерии форсировали реку 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на подручных средствах. Вступив од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ним из первых на правый берег, ко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>мандир батальона огнем автомата при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крывал своих солдат.</w:t>
      </w:r>
    </w:p>
    <w:p w:rsidR="00C067EA" w:rsidRPr="000244D9" w:rsidRDefault="00C067EA" w:rsidP="006A5593">
      <w:pPr>
        <w:shd w:val="clear" w:color="auto" w:fill="FFFFFF"/>
        <w:ind w:left="48" w:right="53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К сожалению, в одном из последующих боев наш земляк пал смертью </w:t>
      </w:r>
      <w:r>
        <w:rPr>
          <w:rFonts w:ascii="Times New Roman" w:hAnsi="Times New Roman" w:cs="Times New Roman"/>
          <w:color w:val="000000"/>
          <w:spacing w:val="-10"/>
          <w:lang w:val="ru-RU"/>
        </w:rPr>
        <w:t>храбрых.</w:t>
      </w:r>
    </w:p>
    <w:p w:rsidR="00C067EA" w:rsidRPr="000244D9" w:rsidRDefault="00C067EA" w:rsidP="006A5593">
      <w:pPr>
        <w:shd w:val="clear" w:color="auto" w:fill="FFFFFF"/>
        <w:ind w:left="38" w:right="67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3"/>
          <w:lang w:val="ru-RU"/>
        </w:rPr>
        <w:t xml:space="preserve">Указом Президиума Верховного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Совета СССР от 29 октября 1943 года </w:t>
      </w:r>
      <w:r w:rsidRPr="000244D9">
        <w:rPr>
          <w:rFonts w:ascii="Times New Roman" w:hAnsi="Times New Roman" w:cs="Times New Roman"/>
          <w:color w:val="000000"/>
          <w:spacing w:val="-12"/>
          <w:lang w:val="ru-RU"/>
        </w:rPr>
        <w:t>Михаилу Андреевичу</w:t>
      </w:r>
      <w:r>
        <w:rPr>
          <w:rFonts w:ascii="Times New Roman" w:hAnsi="Times New Roman" w:cs="Times New Roman"/>
          <w:color w:val="000000"/>
          <w:spacing w:val="-12"/>
          <w:lang w:val="ru-RU"/>
        </w:rPr>
        <w:t xml:space="preserve"> </w:t>
      </w:r>
      <w:r w:rsidRPr="000244D9">
        <w:rPr>
          <w:rFonts w:ascii="Times New Roman" w:hAnsi="Times New Roman" w:cs="Times New Roman"/>
          <w:color w:val="000000"/>
          <w:spacing w:val="-12"/>
          <w:lang w:val="ru-RU"/>
        </w:rPr>
        <w:t>Самарину присво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ено звание Героя Советского Союза.</w:t>
      </w:r>
    </w:p>
    <w:p w:rsidR="00C067EA" w:rsidRPr="000244D9" w:rsidRDefault="00C067EA" w:rsidP="006A5593">
      <w:pPr>
        <w:shd w:val="clear" w:color="auto" w:fill="FFFFFF"/>
        <w:ind w:left="43" w:right="72"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Именем Героя названа улица в го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>роде Грязовце.</w:t>
      </w:r>
    </w:p>
    <w:p w:rsidR="00C067EA" w:rsidRPr="000244D9" w:rsidRDefault="00C067EA" w:rsidP="000244D9">
      <w:pPr>
        <w:ind w:firstLine="851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0244D9">
      <w:pPr>
        <w:shd w:val="clear" w:color="auto" w:fill="FFFFFF"/>
        <w:ind w:right="62" w:firstLine="851"/>
        <w:jc w:val="both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6A5593">
      <w:pPr>
        <w:shd w:val="clear" w:color="auto" w:fill="FFFFFF"/>
        <w:ind w:right="2112" w:firstLine="851"/>
        <w:jc w:val="center"/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w:pict>
          <v:shape id="Рисунок 8" o:spid="_x0000_s1033" type="#_x0000_t75" style="position:absolute;left:0;text-align:left;margin-left:.3pt;margin-top:.1pt;width:168.75pt;height:236.3pt;z-index:251660800;visibility:visible">
            <v:imagedata r:id="rId11" o:title=""/>
            <w10:wrap type="square"/>
          </v:shape>
        </w:pict>
      </w:r>
      <w:r w:rsidRPr="000244D9">
        <w:rPr>
          <w:rFonts w:ascii="Times New Roman" w:hAnsi="Times New Roman" w:cs="Times New Roman"/>
          <w:b/>
          <w:bCs/>
          <w:color w:val="000000"/>
          <w:spacing w:val="-17"/>
          <w:lang w:val="ru-RU"/>
        </w:rPr>
        <w:t xml:space="preserve">СОРОКИН </w:t>
      </w:r>
      <w:r>
        <w:rPr>
          <w:rFonts w:ascii="Times New Roman" w:hAnsi="Times New Roman" w:cs="Times New Roman"/>
          <w:b/>
          <w:bCs/>
          <w:color w:val="000000"/>
          <w:spacing w:val="-17"/>
          <w:lang w:val="ru-RU"/>
        </w:rPr>
        <w:t xml:space="preserve"> </w:t>
      </w:r>
      <w:r w:rsidRPr="000244D9">
        <w:rPr>
          <w:rFonts w:ascii="Times New Roman" w:hAnsi="Times New Roman" w:cs="Times New Roman"/>
          <w:b/>
          <w:bCs/>
          <w:color w:val="000000"/>
          <w:spacing w:val="-17"/>
          <w:lang w:val="ru-RU"/>
        </w:rPr>
        <w:t>Михаил Иванович</w:t>
      </w:r>
      <w:r>
        <w:rPr>
          <w:rFonts w:ascii="Times New Roman" w:hAnsi="Times New Roman" w:cs="Times New Roman"/>
          <w:b/>
          <w:bCs/>
          <w:color w:val="000000"/>
          <w:spacing w:val="-17"/>
          <w:lang w:val="ru-RU"/>
        </w:rPr>
        <w:t xml:space="preserve"> </w:t>
      </w:r>
      <w:r w:rsidRPr="000244D9">
        <w:rPr>
          <w:rFonts w:ascii="Times New Roman" w:hAnsi="Times New Roman" w:cs="Times New Roman"/>
          <w:b/>
          <w:bCs/>
          <w:color w:val="000000"/>
          <w:spacing w:val="1"/>
          <w:lang w:val="ru-RU"/>
        </w:rPr>
        <w:t xml:space="preserve">(23.02.1918 </w:t>
      </w:r>
      <w:r w:rsidRPr="000244D9">
        <w:rPr>
          <w:rFonts w:ascii="Times New Roman" w:hAnsi="Times New Roman" w:cs="Times New Roman"/>
          <w:color w:val="000000"/>
          <w:spacing w:val="1"/>
          <w:lang w:val="ru-RU"/>
        </w:rPr>
        <w:t xml:space="preserve">- </w:t>
      </w:r>
      <w:r w:rsidRPr="000244D9">
        <w:rPr>
          <w:rFonts w:ascii="Times New Roman" w:hAnsi="Times New Roman" w:cs="Times New Roman"/>
          <w:b/>
          <w:bCs/>
          <w:color w:val="000000"/>
          <w:spacing w:val="1"/>
          <w:lang w:val="ru-RU"/>
        </w:rPr>
        <w:t>?)</w:t>
      </w:r>
    </w:p>
    <w:p w:rsidR="00C067EA" w:rsidRPr="000244D9" w:rsidRDefault="00C067EA" w:rsidP="006A5593">
      <w:pPr>
        <w:shd w:val="clear" w:color="auto" w:fill="FFFFFF"/>
        <w:ind w:left="1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5"/>
          <w:lang w:val="ru-RU"/>
        </w:rPr>
        <w:t xml:space="preserve">    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Родился в де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ревне Поповской нынешнего Чере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повецкого района </w:t>
      </w:r>
      <w:r w:rsidRPr="000244D9">
        <w:rPr>
          <w:rFonts w:ascii="Times New Roman" w:hAnsi="Times New Roman" w:cs="Times New Roman"/>
          <w:color w:val="000000"/>
          <w:spacing w:val="-12"/>
          <w:lang w:val="ru-RU"/>
        </w:rPr>
        <w:t>Вологодской обла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сти. Окончил пе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дагогический тех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никум, работал в школе, в районном </w:t>
      </w:r>
      <w:r w:rsidRPr="000244D9">
        <w:rPr>
          <w:rFonts w:ascii="Times New Roman" w:hAnsi="Times New Roman" w:cs="Times New Roman"/>
          <w:color w:val="000000"/>
          <w:spacing w:val="-11"/>
          <w:lang w:val="ru-RU"/>
        </w:rPr>
        <w:t>отделе народного образования. В Крас</w:t>
      </w:r>
      <w:r w:rsidRPr="000244D9">
        <w:rPr>
          <w:rFonts w:ascii="Times New Roman" w:hAnsi="Times New Roman" w:cs="Times New Roman"/>
          <w:color w:val="000000"/>
          <w:spacing w:val="-11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ную Армию был призван в 1940 году.</w:t>
      </w:r>
    </w:p>
    <w:p w:rsidR="00C067EA" w:rsidRPr="000244D9" w:rsidRDefault="00C067EA" w:rsidP="006A5593">
      <w:pPr>
        <w:shd w:val="clear" w:color="auto" w:fill="FFFFFF"/>
        <w:ind w:left="1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В первые дни Великой Отечественной войны молодого солдата направи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ли в военно-инженерное училище, а в 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январе 1942 года он был уже на фрон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те. </w:t>
      </w:r>
    </w:p>
    <w:p w:rsidR="00C067EA" w:rsidRPr="000244D9" w:rsidRDefault="00C067EA" w:rsidP="006A5593">
      <w:pPr>
        <w:shd w:val="clear" w:color="auto" w:fill="FFFFFF"/>
        <w:ind w:left="10" w:right="1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5"/>
          <w:lang w:val="ru-RU"/>
        </w:rPr>
        <w:t xml:space="preserve">    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В сентябре 1943 года войска Степ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softHyphen/>
        <w:t>ного фронта, позднее преобразован</w:t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ного во 2-й Украинский, подошли к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Днепру, им предстояло форсировать 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 xml:space="preserve">реку, дабы продолжить преследование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противника.</w:t>
      </w:r>
    </w:p>
    <w:p w:rsidR="00C067EA" w:rsidRPr="000244D9" w:rsidRDefault="00C067EA" w:rsidP="006A5593">
      <w:pPr>
        <w:shd w:val="clear" w:color="auto" w:fill="FFFFFF"/>
        <w:ind w:left="10" w:right="14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Как и остальные подразделения, к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выполнению боевого задания присту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пил взвод гвардии лейтенанта Сороки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на. Солдаты, соединив деревянным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настилом две лодки, соорудили свое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образный паром, и вечером 24 сентяб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ря взвод начал переправу.</w:t>
      </w:r>
    </w:p>
    <w:p w:rsidR="00C067EA" w:rsidRPr="000244D9" w:rsidRDefault="00C067EA" w:rsidP="006A5593">
      <w:pPr>
        <w:shd w:val="clear" w:color="auto" w:fill="FFFFFF"/>
        <w:ind w:right="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5"/>
          <w:lang w:val="ru-RU"/>
        </w:rPr>
        <w:t xml:space="preserve">   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Едва паром отчалил от берега, как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немцы открыли по нему ружейно-пуле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метный огонь. Три часа саперы боро</w:t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лись с водой и вражеским огнем, но </w:t>
      </w:r>
      <w:r w:rsidRPr="000244D9">
        <w:rPr>
          <w:rFonts w:ascii="Times New Roman" w:hAnsi="Times New Roman" w:cs="Times New Roman"/>
          <w:lang w:val="ru-RU"/>
        </w:rPr>
        <w:t>приказ выполнили - сделав несколько рейсов, переправили на правый берег Днепра три орудия с полным комплектом боеприпасов. Во время последнего рейса парома командир взвода был ранен, но продолжал руководить переправой.</w:t>
      </w:r>
    </w:p>
    <w:p w:rsidR="00C067EA" w:rsidRPr="000244D9" w:rsidRDefault="00C067EA" w:rsidP="006A5593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lang w:val="ru-RU"/>
        </w:rPr>
        <w:t>За проявленные отвагу и мужество Михаилу Ивановичу Сорокину Указом Президиума Верховного Совета СССР от 26 декабря 1943 года было присвоено звание Героя Советского Союза.</w:t>
      </w:r>
    </w:p>
    <w:p w:rsidR="00C067EA" w:rsidRPr="000244D9" w:rsidRDefault="00C067EA" w:rsidP="006A5593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lang w:val="ru-RU"/>
        </w:rPr>
        <w:t>После излечения в госпитале в Череповце гвардии лейтенант вновь встал в строй, в 1945 году был демобилизован. Михаил Иванович вернулся к своей мирной профессии учителя, работал преподавателем в Краснодарском политехническом институте.</w:t>
      </w:r>
    </w:p>
    <w:p w:rsidR="00C067EA" w:rsidRPr="000244D9" w:rsidRDefault="00C067EA" w:rsidP="000244D9">
      <w:pPr>
        <w:ind w:firstLine="851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7F2E2C">
      <w:pPr>
        <w:shd w:val="clear" w:color="auto" w:fill="FFFFFF"/>
        <w:ind w:right="62"/>
        <w:jc w:val="both"/>
        <w:rPr>
          <w:rFonts w:ascii="Times New Roman" w:hAnsi="Times New Roman" w:cs="Times New Roman"/>
          <w:lang w:val="ru-RU"/>
        </w:rPr>
      </w:pPr>
    </w:p>
    <w:p w:rsidR="00C067EA" w:rsidRPr="000244D9" w:rsidRDefault="00C067EA" w:rsidP="006A5593">
      <w:pPr>
        <w:shd w:val="clear" w:color="auto" w:fill="FFFFFF"/>
        <w:ind w:left="29" w:right="2112" w:firstLine="851"/>
        <w:jc w:val="center"/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w:pict>
          <v:shape id="Рисунок 9" o:spid="_x0000_s1034" type="#_x0000_t75" style="position:absolute;left:0;text-align:left;margin-left:1pt;margin-top:.35pt;width:167.25pt;height:279.3pt;z-index:251661824;visibility:visible">
            <v:imagedata r:id="rId12" o:title=""/>
            <w10:wrap type="square"/>
          </v:shape>
        </w:pict>
      </w:r>
      <w:r w:rsidRPr="000244D9">
        <w:rPr>
          <w:rFonts w:ascii="Times New Roman" w:hAnsi="Times New Roman" w:cs="Times New Roman"/>
          <w:b/>
          <w:bCs/>
          <w:color w:val="000000"/>
          <w:spacing w:val="-20"/>
          <w:lang w:val="ru-RU"/>
        </w:rPr>
        <w:t>ШАРОВ</w:t>
      </w:r>
      <w:r>
        <w:rPr>
          <w:rFonts w:ascii="Times New Roman" w:hAnsi="Times New Roman" w:cs="Times New Roman"/>
          <w:b/>
          <w:bCs/>
          <w:color w:val="000000"/>
          <w:spacing w:val="-20"/>
          <w:lang w:val="ru-RU"/>
        </w:rPr>
        <w:t xml:space="preserve"> </w:t>
      </w:r>
      <w:r w:rsidRPr="000244D9">
        <w:rPr>
          <w:rFonts w:ascii="Times New Roman" w:hAnsi="Times New Roman" w:cs="Times New Roman"/>
          <w:b/>
          <w:bCs/>
          <w:color w:val="000000"/>
          <w:spacing w:val="-16"/>
          <w:lang w:val="ru-RU"/>
        </w:rPr>
        <w:t xml:space="preserve">Николай </w:t>
      </w:r>
      <w:r w:rsidRPr="000244D9">
        <w:rPr>
          <w:rFonts w:ascii="Times New Roman" w:hAnsi="Times New Roman" w:cs="Times New Roman"/>
          <w:b/>
          <w:bCs/>
          <w:color w:val="000000"/>
          <w:spacing w:val="-13"/>
          <w:lang w:val="ru-RU"/>
        </w:rPr>
        <w:t xml:space="preserve">Дмитриевич </w:t>
      </w:r>
      <w:r w:rsidRPr="000244D9">
        <w:rPr>
          <w:rFonts w:ascii="Times New Roman" w:hAnsi="Times New Roman" w:cs="Times New Roman"/>
          <w:b/>
          <w:bCs/>
          <w:color w:val="000000"/>
          <w:spacing w:val="3"/>
          <w:lang w:val="ru-RU"/>
        </w:rPr>
        <w:t>(27.07.1916 - 16.04.2002</w:t>
      </w:r>
      <w:r w:rsidRPr="000244D9">
        <w:rPr>
          <w:rFonts w:ascii="Times New Roman" w:hAnsi="Times New Roman" w:cs="Times New Roman"/>
          <w:b/>
          <w:bCs/>
          <w:color w:val="000000"/>
          <w:spacing w:val="6"/>
          <w:lang w:val="ru-RU"/>
        </w:rPr>
        <w:t>)</w:t>
      </w:r>
    </w:p>
    <w:p w:rsidR="00C067EA" w:rsidRPr="000244D9" w:rsidRDefault="00C067EA" w:rsidP="006A5593">
      <w:pPr>
        <w:shd w:val="clear" w:color="auto" w:fill="FFFFFF"/>
        <w:ind w:left="14" w:right="2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5"/>
          <w:lang w:val="ru-RU"/>
        </w:rPr>
        <w:t xml:space="preserve">      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Родился в де</w:t>
      </w:r>
      <w:r w:rsidRPr="000244D9">
        <w:rPr>
          <w:rFonts w:ascii="Times New Roman" w:hAnsi="Times New Roman" w:cs="Times New Roman"/>
          <w:color w:val="000000"/>
          <w:lang w:val="ru-RU"/>
        </w:rPr>
        <w:t>ревне Подмощи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ца (ныне Сычёв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ского района Смо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ленской области) 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в семье крестья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нина. Окончив Соколинскую начальную и Сычевскую не</w:t>
      </w:r>
      <w:r w:rsidRPr="000244D9">
        <w:rPr>
          <w:rFonts w:ascii="Times New Roman" w:hAnsi="Times New Roman" w:cs="Times New Roman"/>
          <w:color w:val="000000"/>
          <w:spacing w:val="-6"/>
          <w:lang w:val="ru-RU"/>
        </w:rPr>
        <w:t xml:space="preserve">полную среднюю школы, поступает в 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 xml:space="preserve">Ленинградский рыбопромышленный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техникум. В связи с ликвидацией гид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ротехнического отделения перешел в Новгородский учительский институт, а </w:t>
      </w:r>
      <w:r w:rsidRPr="000244D9">
        <w:rPr>
          <w:rFonts w:ascii="Times New Roman" w:hAnsi="Times New Roman" w:cs="Times New Roman"/>
          <w:color w:val="000000"/>
          <w:spacing w:val="-10"/>
          <w:lang w:val="ru-RU"/>
        </w:rPr>
        <w:t xml:space="preserve">после его окончания работал учителем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истории в Вологодской области.</w:t>
      </w:r>
    </w:p>
    <w:p w:rsidR="00C067EA" w:rsidRPr="000244D9" w:rsidRDefault="00C067EA" w:rsidP="006A5593">
      <w:pPr>
        <w:shd w:val="clear" w:color="auto" w:fill="FFFFFF"/>
        <w:ind w:right="38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 xml:space="preserve">В феврале 1940 года Шаров был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призван в Красную Армию. На фрон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 xml:space="preserve">тах Великой Отечественной войны с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июня 1941 года.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 Сражал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 xml:space="preserve">ся с захватчиками на Центральном,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1-м и 2-м Украинских фронтах. Был </w:t>
      </w:r>
      <w:r w:rsidRPr="000244D9">
        <w:rPr>
          <w:rFonts w:ascii="Times New Roman" w:hAnsi="Times New Roman" w:cs="Times New Roman"/>
          <w:color w:val="000000"/>
          <w:spacing w:val="7"/>
          <w:lang w:val="ru-RU"/>
        </w:rPr>
        <w:t xml:space="preserve">дважды ранен. Командир батареи </w:t>
      </w:r>
      <w:r w:rsidRPr="000244D9">
        <w:rPr>
          <w:rFonts w:ascii="Times New Roman" w:hAnsi="Times New Roman" w:cs="Times New Roman"/>
          <w:color w:val="000000"/>
          <w:spacing w:val="1"/>
          <w:lang w:val="ru-RU"/>
        </w:rPr>
        <w:t xml:space="preserve">473-го артиллерийского полка 99-й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стрелковой дивизии 2-го Украинского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фронта лейтенант Шаров отличился в боях на территории Венгрии, при фор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сировании реки Дунай.</w:t>
      </w:r>
    </w:p>
    <w:p w:rsidR="00C067EA" w:rsidRPr="000244D9" w:rsidRDefault="00C067EA" w:rsidP="006A5593">
      <w:pPr>
        <w:shd w:val="clear" w:color="auto" w:fill="FFFFFF"/>
        <w:ind w:left="5" w:right="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pacing w:val="-1"/>
          <w:lang w:val="ru-RU"/>
        </w:rPr>
        <w:t xml:space="preserve">       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 xml:space="preserve">В ночь на 5 января 1944 года под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огнем противника с передовыми под</w:t>
      </w:r>
      <w:r w:rsidRPr="000244D9">
        <w:rPr>
          <w:rFonts w:ascii="Times New Roman" w:hAnsi="Times New Roman" w:cs="Times New Roman"/>
          <w:color w:val="000000"/>
          <w:spacing w:val="1"/>
          <w:lang w:val="ru-RU"/>
        </w:rPr>
        <w:t>разделениями пехоты Шаров пере</w:t>
      </w:r>
      <w:r w:rsidRPr="000244D9">
        <w:rPr>
          <w:rFonts w:ascii="Times New Roman" w:hAnsi="Times New Roman" w:cs="Times New Roman"/>
          <w:color w:val="000000"/>
          <w:lang w:val="ru-RU"/>
        </w:rPr>
        <w:t>правился через Дунай в районе го</w:t>
      </w: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рода Эрчи (Венгрия). Вместе с бой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цами участвовал в штурме гитлеров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ских укрепленных рубежей, отражал яростные контратаки противника. Со </w:t>
      </w:r>
      <w:r w:rsidRPr="000244D9">
        <w:rPr>
          <w:rFonts w:ascii="Times New Roman" w:hAnsi="Times New Roman" w:cs="Times New Roman"/>
          <w:color w:val="000000"/>
          <w:lang w:val="ru-RU"/>
        </w:rPr>
        <w:t>своего наблюдательного пункта уп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равлял огнем батареи, засекал огне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вые точки и батареи, вызывал на них 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 xml:space="preserve">огонь своих орудий. При поддержке 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артиллеристов пехота не только отстояла плацдарм, но и значительно 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>расширила его, обеспечив перепра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softHyphen/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ву</w:t>
      </w:r>
      <w:r>
        <w:rPr>
          <w:rFonts w:ascii="Times New Roman" w:hAnsi="Times New Roman" w:cs="Times New Roman"/>
          <w:color w:val="000000"/>
          <w:spacing w:val="-4"/>
          <w:lang w:val="ru-RU"/>
        </w:rPr>
        <w:t xml:space="preserve"> соседним частям и подразделени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>ям.</w:t>
      </w:r>
    </w:p>
    <w:p w:rsidR="00C067EA" w:rsidRPr="000244D9" w:rsidRDefault="00C067EA" w:rsidP="006A5593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4"/>
          <w:lang w:val="ru-RU"/>
        </w:rPr>
        <w:t xml:space="preserve">Указом Президиума Верховного 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Совета СССР от 24 марта 1945 года </w:t>
      </w:r>
      <w:r w:rsidRPr="000244D9">
        <w:rPr>
          <w:rFonts w:ascii="Times New Roman" w:hAnsi="Times New Roman" w:cs="Times New Roman"/>
          <w:color w:val="000000"/>
          <w:spacing w:val="-9"/>
          <w:lang w:val="ru-RU"/>
        </w:rPr>
        <w:t>лейтенанту Николаю Дмитриевичу Ша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>рову присвоено звание Героя Совет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>ского Союза.</w:t>
      </w:r>
    </w:p>
    <w:p w:rsidR="00C067EA" w:rsidRPr="000244D9" w:rsidRDefault="00C067EA" w:rsidP="006A5593">
      <w:pPr>
        <w:shd w:val="clear" w:color="auto" w:fill="FFFFFF"/>
        <w:ind w:left="5" w:firstLine="715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color w:val="000000"/>
          <w:spacing w:val="-2"/>
          <w:lang w:val="ru-RU"/>
        </w:rPr>
        <w:t>После окончания Великой Отечественной войны капитан Шаров уво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лен в запас. Поселился в городе Ки</w:t>
      </w:r>
      <w:r w:rsidRPr="000244D9">
        <w:rPr>
          <w:rFonts w:ascii="Times New Roman" w:hAnsi="Times New Roman" w:cs="Times New Roman"/>
          <w:color w:val="000000"/>
          <w:spacing w:val="-8"/>
          <w:lang w:val="ru-RU"/>
        </w:rPr>
        <w:t>шиневе.</w:t>
      </w:r>
      <w:r w:rsidRPr="000244D9">
        <w:rPr>
          <w:rFonts w:ascii="Times New Roman" w:hAnsi="Times New Roman" w:cs="Times New Roman"/>
          <w:color w:val="000000"/>
          <w:spacing w:val="-3"/>
          <w:lang w:val="ru-RU"/>
        </w:rPr>
        <w:t xml:space="preserve"> Вернулся к своей довоенной </w:t>
      </w:r>
      <w:r w:rsidRPr="000244D9">
        <w:rPr>
          <w:rFonts w:ascii="Times New Roman" w:hAnsi="Times New Roman" w:cs="Times New Roman"/>
          <w:color w:val="000000"/>
          <w:spacing w:val="-1"/>
          <w:lang w:val="ru-RU"/>
        </w:rPr>
        <w:t xml:space="preserve">профессии - педагогическому труду.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В 1950 году заочно окончил Кишинев</w:t>
      </w:r>
      <w:r w:rsidRPr="000244D9">
        <w:rPr>
          <w:rFonts w:ascii="Times New Roman" w:hAnsi="Times New Roman" w:cs="Times New Roman"/>
          <w:color w:val="000000"/>
          <w:spacing w:val="-4"/>
          <w:lang w:val="ru-RU"/>
        </w:rPr>
        <w:t xml:space="preserve">ский педагогический институт, в 1954 </w:t>
      </w:r>
      <w:r w:rsidRPr="000244D9">
        <w:rPr>
          <w:rFonts w:ascii="Times New Roman" w:hAnsi="Times New Roman" w:cs="Times New Roman"/>
          <w:color w:val="000000"/>
          <w:lang w:val="ru-RU"/>
        </w:rPr>
        <w:t xml:space="preserve">году - аспирантуру при Московском </w:t>
      </w:r>
      <w:r w:rsidRPr="000244D9">
        <w:rPr>
          <w:rFonts w:ascii="Times New Roman" w:hAnsi="Times New Roman" w:cs="Times New Roman"/>
          <w:color w:val="000000"/>
          <w:spacing w:val="-7"/>
          <w:lang w:val="ru-RU"/>
        </w:rPr>
        <w:t xml:space="preserve">государственном университете имени </w:t>
      </w:r>
      <w:r w:rsidRPr="000244D9">
        <w:rPr>
          <w:rFonts w:ascii="Times New Roman" w:hAnsi="Times New Roman" w:cs="Times New Roman"/>
          <w:color w:val="000000"/>
          <w:spacing w:val="-5"/>
          <w:lang w:val="ru-RU"/>
        </w:rPr>
        <w:t>М. В. Ломоносова.</w:t>
      </w:r>
    </w:p>
    <w:p w:rsidR="00C067EA" w:rsidRPr="000244D9" w:rsidRDefault="00C067EA" w:rsidP="006A5593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0244D9">
        <w:rPr>
          <w:rFonts w:ascii="Times New Roman" w:hAnsi="Times New Roman" w:cs="Times New Roman"/>
          <w:lang w:val="ru-RU"/>
        </w:rPr>
        <w:t>С апреля 1955 года кандидат исторических наук, доцент Н. Д. Шаров работал в Кишиневском сельскохозяйственном институте имени М. В. Фрунзе преподавателем истории, заведующим кафедрой истории КПСС.</w:t>
      </w:r>
    </w:p>
    <w:p w:rsidR="00C067EA" w:rsidRPr="000244D9" w:rsidRDefault="00C067EA" w:rsidP="006A5593">
      <w:pPr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Награжден</w:t>
      </w:r>
      <w:r w:rsidRPr="000244D9">
        <w:rPr>
          <w:rFonts w:ascii="Times New Roman" w:hAnsi="Times New Roman" w:cs="Times New Roman"/>
          <w:lang w:val="ru-RU"/>
        </w:rPr>
        <w:t xml:space="preserve"> орденами Ленина, Отечественной войны </w:t>
      </w:r>
      <w:r w:rsidRPr="000244D9">
        <w:rPr>
          <w:rFonts w:ascii="Times New Roman" w:hAnsi="Times New Roman" w:cs="Times New Roman"/>
        </w:rPr>
        <w:t>I</w:t>
      </w:r>
      <w:r w:rsidRPr="000244D9">
        <w:rPr>
          <w:rFonts w:ascii="Times New Roman" w:hAnsi="Times New Roman" w:cs="Times New Roman"/>
          <w:lang w:val="ru-RU"/>
        </w:rPr>
        <w:t xml:space="preserve"> степени.</w:t>
      </w:r>
    </w:p>
    <w:sectPr w:rsidR="00C067EA" w:rsidRPr="000244D9" w:rsidSect="007941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B81"/>
    <w:rsid w:val="00005E69"/>
    <w:rsid w:val="000244D9"/>
    <w:rsid w:val="000624BE"/>
    <w:rsid w:val="0009637B"/>
    <w:rsid w:val="000B1439"/>
    <w:rsid w:val="000E38C0"/>
    <w:rsid w:val="00161A8B"/>
    <w:rsid w:val="00186D00"/>
    <w:rsid w:val="00202C0F"/>
    <w:rsid w:val="00226E48"/>
    <w:rsid w:val="00244975"/>
    <w:rsid w:val="00287AF9"/>
    <w:rsid w:val="002F250E"/>
    <w:rsid w:val="003037FA"/>
    <w:rsid w:val="00322B81"/>
    <w:rsid w:val="003A16D8"/>
    <w:rsid w:val="00420CFE"/>
    <w:rsid w:val="004608DD"/>
    <w:rsid w:val="004909C6"/>
    <w:rsid w:val="004F129C"/>
    <w:rsid w:val="00503824"/>
    <w:rsid w:val="005C0843"/>
    <w:rsid w:val="00647F65"/>
    <w:rsid w:val="00654A6D"/>
    <w:rsid w:val="00667A14"/>
    <w:rsid w:val="00693275"/>
    <w:rsid w:val="006A5593"/>
    <w:rsid w:val="0070023F"/>
    <w:rsid w:val="00766877"/>
    <w:rsid w:val="0076731F"/>
    <w:rsid w:val="00794107"/>
    <w:rsid w:val="007C2058"/>
    <w:rsid w:val="007C66F6"/>
    <w:rsid w:val="007F2E2C"/>
    <w:rsid w:val="00853638"/>
    <w:rsid w:val="00894C16"/>
    <w:rsid w:val="008B33FB"/>
    <w:rsid w:val="008F075F"/>
    <w:rsid w:val="009355D4"/>
    <w:rsid w:val="009468A7"/>
    <w:rsid w:val="009526EF"/>
    <w:rsid w:val="009B11A2"/>
    <w:rsid w:val="009F7F13"/>
    <w:rsid w:val="00A003F1"/>
    <w:rsid w:val="00A60C61"/>
    <w:rsid w:val="00B2238F"/>
    <w:rsid w:val="00B31195"/>
    <w:rsid w:val="00C067EA"/>
    <w:rsid w:val="00CA5593"/>
    <w:rsid w:val="00CC6B81"/>
    <w:rsid w:val="00CF4974"/>
    <w:rsid w:val="00E06CB7"/>
    <w:rsid w:val="00E8485B"/>
    <w:rsid w:val="00F00E09"/>
    <w:rsid w:val="00F952E1"/>
    <w:rsid w:val="00FC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420CFE"/>
    <w:rPr>
      <w:rFonts w:cs="Calibr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CFE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0CF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0CF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0C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0C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0C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0C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20C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20CF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CF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0CF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0CF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20C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20C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20C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20C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20C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20CFE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420CF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20CFE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20CF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20CFE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420CFE"/>
    <w:rPr>
      <w:b/>
      <w:bCs/>
    </w:rPr>
  </w:style>
  <w:style w:type="character" w:styleId="Emphasis">
    <w:name w:val="Emphasis"/>
    <w:basedOn w:val="DefaultParagraphFont"/>
    <w:uiPriority w:val="99"/>
    <w:qFormat/>
    <w:rsid w:val="00420CFE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420CFE"/>
  </w:style>
  <w:style w:type="paragraph" w:styleId="ListParagraph">
    <w:name w:val="List Paragraph"/>
    <w:basedOn w:val="Normal"/>
    <w:uiPriority w:val="99"/>
    <w:qFormat/>
    <w:rsid w:val="00420CFE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420CFE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420CF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20CFE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20CFE"/>
    <w:rPr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420CFE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420CFE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420C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420CFE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420CFE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20CF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A60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0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6</Pages>
  <Words>2408</Words>
  <Characters>13732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vkovalevski</cp:lastModifiedBy>
  <cp:revision>17</cp:revision>
  <dcterms:created xsi:type="dcterms:W3CDTF">2014-12-26T09:03:00Z</dcterms:created>
  <dcterms:modified xsi:type="dcterms:W3CDTF">2015-01-22T10:33:00Z</dcterms:modified>
</cp:coreProperties>
</file>